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110D2A28" w:rsidR="00351F0E" w:rsidRPr="009F00C1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9F00C1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9F00C1" w:rsidRPr="009F00C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WA</w:t>
      </w:r>
      <w:r w:rsidR="009F00C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SHINGTON </w:t>
      </w:r>
    </w:p>
    <w:p w14:paraId="7F424C45" w14:textId="7789C4F5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>6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09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NOVEMBRE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77951CD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77951CD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006EC2" w14:textId="1C8BA7BC" w:rsidR="00D20B7F" w:rsidRPr="00C8274D" w:rsidRDefault="00992E83" w:rsidP="00E84D6F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036F" w:rsidRPr="007071A3">
        <w:rPr>
          <w:rFonts w:ascii="Arial" w:hAnsi="Arial" w:cs="Arial"/>
          <w:b/>
          <w:color w:val="000000" w:themeColor="text1"/>
        </w:rPr>
        <w:t>□</w:t>
      </w:r>
      <w:r w:rsidR="00E22773" w:rsidRPr="007071A3">
        <w:rPr>
          <w:rFonts w:ascii="Arial" w:hAnsi="Arial" w:cs="Arial"/>
          <w:b/>
          <w:color w:val="000000" w:themeColor="text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 </w:t>
      </w:r>
      <w:r w:rsid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B</w:t>
      </w:r>
      <w:r w:rsidR="00443F8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37FA1" w:rsidRPr="007071A3">
        <w:rPr>
          <w:rFonts w:ascii="Arial" w:hAnsi="Arial" w:cs="Arial"/>
          <w:b/>
          <w:color w:val="000000" w:themeColor="text1"/>
        </w:rPr>
        <w:t xml:space="preserve">□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7071A3">
        <w:rPr>
          <w:rFonts w:ascii="Arial" w:hAnsi="Arial" w:cs="Arial"/>
          <w:b/>
          <w:color w:val="000000" w:themeColor="text1"/>
        </w:rPr>
        <w:t>□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C6954A" w14:textId="0C90B72B" w:rsidR="00E84D6F" w:rsidRPr="007071A3" w:rsidRDefault="00E84D6F" w:rsidP="00E84D6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Billet flexible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071A3">
        <w:rPr>
          <w:rFonts w:ascii="Arial" w:hAnsi="Arial" w:cs="Arial"/>
          <w:b/>
          <w:color w:val="000000" w:themeColor="text1"/>
        </w:rPr>
        <w:t>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Billet non remboursable </w:t>
      </w:r>
      <w:r w:rsidRPr="007071A3">
        <w:rPr>
          <w:rFonts w:ascii="Arial" w:hAnsi="Arial" w:cs="Arial"/>
          <w:b/>
          <w:color w:val="000000" w:themeColor="text1"/>
        </w:rPr>
        <w:t>□</w:t>
      </w:r>
    </w:p>
    <w:p w14:paraId="71C81113" w14:textId="77777777" w:rsidR="00414402" w:rsidRDefault="00414402" w:rsidP="00C8274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5361D7" w14:textId="34AEA6DF" w:rsidR="00414402" w:rsidRPr="0061762D" w:rsidRDefault="00414402" w:rsidP="00414402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458DE608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 xml:space="preserve">Carte de fidélité </w:t>
      </w:r>
      <w:proofErr w:type="spellStart"/>
      <w:r w:rsidRPr="007071A3">
        <w:rPr>
          <w:rFonts w:ascii="Arial" w:hAnsi="Arial" w:cs="Arial"/>
          <w:bCs/>
          <w:sz w:val="20"/>
          <w:szCs w:val="20"/>
        </w:rPr>
        <w:t>Flying</w:t>
      </w:r>
      <w:proofErr w:type="spellEnd"/>
      <w:r w:rsidRPr="007071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071A3">
        <w:rPr>
          <w:rFonts w:ascii="Arial" w:hAnsi="Arial" w:cs="Arial"/>
          <w:bCs/>
          <w:sz w:val="20"/>
          <w:szCs w:val="20"/>
        </w:rPr>
        <w:t>Blu</w:t>
      </w:r>
      <w:proofErr w:type="spellEnd"/>
      <w:r w:rsidRPr="007071A3">
        <w:rPr>
          <w:rFonts w:ascii="Arial" w:hAnsi="Arial" w:cs="Arial"/>
          <w:bCs/>
          <w:sz w:val="20"/>
          <w:szCs w:val="20"/>
        </w:rPr>
        <w:t xml:space="preserve"> N</w:t>
      </w:r>
      <w:r w:rsidRPr="007071A3">
        <w:rPr>
          <w:rFonts w:ascii="Arial" w:hAnsi="Arial" w:cs="Arial"/>
          <w:b/>
          <w:sz w:val="20"/>
          <w:szCs w:val="20"/>
        </w:rPr>
        <w:t>°………………………………………………………………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2BC9360B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0ADC601D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4CD99797" w14:textId="77777777" w:rsidR="00647CCD" w:rsidRDefault="00647CCD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948E3E1" w14:textId="362F3A3A" w:rsidR="007071A3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364467A5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A02B" w14:textId="77777777" w:rsidR="00E7606C" w:rsidRDefault="00E7606C" w:rsidP="00453F75">
      <w:pPr>
        <w:spacing w:after="0" w:line="240" w:lineRule="auto"/>
      </w:pPr>
      <w:r>
        <w:separator/>
      </w:r>
    </w:p>
  </w:endnote>
  <w:endnote w:type="continuationSeparator" w:id="0">
    <w:p w14:paraId="48C6439B" w14:textId="77777777" w:rsidR="00E7606C" w:rsidRDefault="00E7606C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1349" w14:textId="77777777" w:rsidR="00E7606C" w:rsidRDefault="00E7606C" w:rsidP="00453F75">
      <w:pPr>
        <w:spacing w:after="0" w:line="240" w:lineRule="auto"/>
      </w:pPr>
      <w:r>
        <w:separator/>
      </w:r>
    </w:p>
  </w:footnote>
  <w:footnote w:type="continuationSeparator" w:id="0">
    <w:p w14:paraId="5CAB44CC" w14:textId="77777777" w:rsidR="00E7606C" w:rsidRDefault="00E7606C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E7606C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606C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E7606C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4</cp:revision>
  <cp:lastPrinted>2022-08-24T16:32:00Z</cp:lastPrinted>
  <dcterms:created xsi:type="dcterms:W3CDTF">2023-09-12T17:35:00Z</dcterms:created>
  <dcterms:modified xsi:type="dcterms:W3CDTF">2023-09-13T08:11:00Z</dcterms:modified>
</cp:coreProperties>
</file>