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295FC274" w:rsidR="00351F0E" w:rsidRPr="009F00C1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9F00C1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 w:rsidRPr="009F00C1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C35190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BENIN</w:t>
      </w:r>
      <w:r w:rsidR="009F00C1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73EDA7EA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0</w:t>
      </w:r>
      <w:r w:rsidR="00C35190">
        <w:rPr>
          <w:rFonts w:ascii="Arial" w:hAnsi="Arial" w:cs="Arial"/>
          <w:b/>
          <w:noProof/>
          <w:sz w:val="24"/>
          <w:szCs w:val="24"/>
          <w:lang w:val="en-US" w:eastAsia="fr-FR"/>
        </w:rPr>
        <w:t>3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E9425F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0</w:t>
      </w:r>
      <w:r w:rsidR="00C35190">
        <w:rPr>
          <w:rFonts w:ascii="Arial" w:hAnsi="Arial" w:cs="Arial"/>
          <w:b/>
          <w:noProof/>
          <w:sz w:val="24"/>
          <w:szCs w:val="24"/>
          <w:lang w:val="en-US" w:eastAsia="fr-FR"/>
        </w:rPr>
        <w:t>6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35190">
        <w:rPr>
          <w:rFonts w:ascii="Arial" w:hAnsi="Arial" w:cs="Arial"/>
          <w:b/>
          <w:noProof/>
          <w:sz w:val="24"/>
          <w:szCs w:val="24"/>
          <w:lang w:val="en-US" w:eastAsia="fr-FR"/>
        </w:rPr>
        <w:t>DECEMBRE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>3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77951CD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77951CD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006EC2" w14:textId="1C8BA7BC" w:rsidR="00D20B7F" w:rsidRPr="00C8274D" w:rsidRDefault="00992E83" w:rsidP="00E84D6F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036F" w:rsidRPr="007071A3">
        <w:rPr>
          <w:rFonts w:ascii="Arial" w:hAnsi="Arial" w:cs="Arial"/>
          <w:b/>
          <w:color w:val="000000" w:themeColor="text1"/>
        </w:rPr>
        <w:t>□</w:t>
      </w:r>
      <w:r w:rsidR="00E22773" w:rsidRPr="007071A3">
        <w:rPr>
          <w:rFonts w:ascii="Arial" w:hAnsi="Arial" w:cs="Arial"/>
          <w:b/>
          <w:color w:val="000000" w:themeColor="text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  </w:t>
      </w:r>
      <w:r w:rsid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    </w:t>
      </w: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>B</w:t>
      </w:r>
      <w:r w:rsidR="00443F8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F37FA1" w:rsidRPr="007071A3">
        <w:rPr>
          <w:rFonts w:ascii="Arial" w:hAnsi="Arial" w:cs="Arial"/>
          <w:b/>
          <w:color w:val="000000" w:themeColor="text1"/>
        </w:rPr>
        <w:t xml:space="preserve">□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Forfait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>C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0B7F" w:rsidRPr="007071A3">
        <w:rPr>
          <w:rFonts w:ascii="Arial" w:hAnsi="Arial" w:cs="Arial"/>
          <w:b/>
          <w:color w:val="000000" w:themeColor="text1"/>
        </w:rPr>
        <w:t>□</w:t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1C81113" w14:textId="77777777" w:rsidR="00414402" w:rsidRDefault="00414402" w:rsidP="00C8274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EE5054" w14:textId="77777777" w:rsidR="00C35190" w:rsidRDefault="00C35190" w:rsidP="00414402">
      <w:pPr>
        <w:spacing w:after="120" w:line="240" w:lineRule="auto"/>
        <w:ind w:left="708"/>
        <w:rPr>
          <w:rFonts w:ascii="Arial" w:hAnsi="Arial" w:cs="Arial"/>
          <w:b/>
          <w:sz w:val="20"/>
          <w:szCs w:val="20"/>
        </w:rPr>
      </w:pPr>
    </w:p>
    <w:p w14:paraId="195361D7" w14:textId="00CCA8A4" w:rsidR="00414402" w:rsidRPr="00C35190" w:rsidRDefault="00414402" w:rsidP="00C35190">
      <w:pPr>
        <w:spacing w:after="120" w:line="240" w:lineRule="auto"/>
        <w:rPr>
          <w:rFonts w:ascii="Arial" w:hAnsi="Arial" w:cs="Arial"/>
        </w:rPr>
      </w:pPr>
      <w:r w:rsidRPr="00C35190">
        <w:rPr>
          <w:rFonts w:ascii="Arial" w:hAnsi="Arial" w:cs="Arial"/>
          <w:b/>
        </w:rPr>
        <w:t xml:space="preserve">Préférence siège </w:t>
      </w:r>
      <w:r w:rsidRPr="00C35190">
        <w:rPr>
          <w:rFonts w:ascii="Arial" w:hAnsi="Arial" w:cs="Arial"/>
        </w:rPr>
        <w:t>(sous réserve de disponibilité</w:t>
      </w:r>
      <w:r w:rsidR="00C35190" w:rsidRPr="00C35190">
        <w:rPr>
          <w:rFonts w:ascii="Arial" w:hAnsi="Arial" w:cs="Arial"/>
        </w:rPr>
        <w:t xml:space="preserve">, </w:t>
      </w:r>
      <w:r w:rsidRPr="00C35190">
        <w:rPr>
          <w:rFonts w:ascii="Arial" w:hAnsi="Arial" w:cs="Arial"/>
          <w:u w:val="single"/>
        </w:rPr>
        <w:t>supplément tarifaire</w:t>
      </w:r>
      <w:r w:rsidRPr="00C35190">
        <w:rPr>
          <w:rFonts w:ascii="Arial" w:hAnsi="Arial" w:cs="Arial"/>
        </w:rPr>
        <w:t xml:space="preserve"> imposé par la compagnie aérienne)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2BC9360B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0ADC601D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03E124A" w14:textId="2CC06A7E" w:rsidR="00C8274D" w:rsidRPr="007071A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4CD99797" w14:textId="77777777" w:rsidR="00647CCD" w:rsidRDefault="00647CCD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948E3E1" w14:textId="362F3A3A" w:rsidR="007071A3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</w:p>
    <w:p w14:paraId="4EF27D82" w14:textId="364467A5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DA2D" w14:textId="77777777" w:rsidR="00C60E58" w:rsidRDefault="00C60E58" w:rsidP="00453F75">
      <w:pPr>
        <w:spacing w:after="0" w:line="240" w:lineRule="auto"/>
      </w:pPr>
      <w:r>
        <w:separator/>
      </w:r>
    </w:p>
  </w:endnote>
  <w:endnote w:type="continuationSeparator" w:id="0">
    <w:p w14:paraId="38CE1861" w14:textId="77777777" w:rsidR="00C60E58" w:rsidRDefault="00C60E58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8510" w14:textId="77777777" w:rsidR="00C60E58" w:rsidRDefault="00C60E58" w:rsidP="00453F75">
      <w:pPr>
        <w:spacing w:after="0" w:line="240" w:lineRule="auto"/>
      </w:pPr>
      <w:r>
        <w:separator/>
      </w:r>
    </w:p>
  </w:footnote>
  <w:footnote w:type="continuationSeparator" w:id="0">
    <w:p w14:paraId="6685D62A" w14:textId="77777777" w:rsidR="00C60E58" w:rsidRDefault="00C60E58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C60E58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0E58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C60E58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pt;height:11.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69D9"/>
    <w:rsid w:val="006E7F6C"/>
    <w:rsid w:val="006F69D7"/>
    <w:rsid w:val="007071A3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5190"/>
    <w:rsid w:val="00C36420"/>
    <w:rsid w:val="00C430A8"/>
    <w:rsid w:val="00C467BE"/>
    <w:rsid w:val="00C512D4"/>
    <w:rsid w:val="00C5460D"/>
    <w:rsid w:val="00C60B8D"/>
    <w:rsid w:val="00C60E58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4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2022-08-24T16:32:00Z</cp:lastPrinted>
  <dcterms:created xsi:type="dcterms:W3CDTF">2023-11-05T21:51:00Z</dcterms:created>
  <dcterms:modified xsi:type="dcterms:W3CDTF">2023-11-05T21:54:00Z</dcterms:modified>
</cp:coreProperties>
</file>