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186" w14:textId="48862916" w:rsidR="00351F0E" w:rsidRPr="005F2608" w:rsidRDefault="006407BD" w:rsidP="005F26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proofErr w:type="gramStart"/>
      <w:r w:rsidR="005F2608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DJIBOUTI  -</w:t>
      </w:r>
      <w:proofErr w:type="gramEnd"/>
      <w:r w:rsidR="005F2608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ETHIOPIE</w:t>
      </w:r>
    </w:p>
    <w:p w14:paraId="7F424C45" w14:textId="65302357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5F26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19 </w:t>
      </w:r>
      <w:r w:rsidR="00E9425F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5F2608">
        <w:rPr>
          <w:rFonts w:ascii="Arial" w:hAnsi="Arial" w:cs="Arial"/>
          <w:b/>
          <w:noProof/>
          <w:sz w:val="24"/>
          <w:szCs w:val="24"/>
          <w:lang w:val="en-US" w:eastAsia="fr-FR"/>
        </w:rPr>
        <w:t>25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NOVEMBRE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77951CD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77951CD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006EC2" w14:textId="02C8AADC" w:rsidR="00D20B7F" w:rsidRPr="00C8274D" w:rsidRDefault="00992E83" w:rsidP="005F2608">
      <w:pPr>
        <w:spacing w:after="0" w:line="24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036F" w:rsidRPr="007071A3">
        <w:rPr>
          <w:rFonts w:ascii="Arial" w:hAnsi="Arial" w:cs="Arial"/>
          <w:b/>
          <w:color w:val="000000" w:themeColor="text1"/>
        </w:rPr>
        <w:t>□</w:t>
      </w:r>
      <w:r w:rsidR="00E22773" w:rsidRPr="007071A3">
        <w:rPr>
          <w:rFonts w:ascii="Arial" w:hAnsi="Arial" w:cs="Arial"/>
          <w:b/>
          <w:color w:val="000000" w:themeColor="text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  </w:t>
      </w:r>
      <w:r w:rsid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    </w:t>
      </w: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>B</w:t>
      </w:r>
      <w:r w:rsidR="00443F8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37FA1" w:rsidRPr="007071A3">
        <w:rPr>
          <w:rFonts w:ascii="Arial" w:hAnsi="Arial" w:cs="Arial"/>
          <w:b/>
          <w:color w:val="000000" w:themeColor="text1"/>
        </w:rPr>
        <w:t xml:space="preserve">□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C81113" w14:textId="4841FA74" w:rsidR="00414402" w:rsidRPr="005F2608" w:rsidRDefault="005F2608" w:rsidP="005F260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Retour Option 1 </w:t>
      </w:r>
      <w:r w:rsidR="00E84D6F" w:rsidRPr="007071A3">
        <w:rPr>
          <w:rFonts w:ascii="Arial" w:hAnsi="Arial" w:cs="Arial"/>
          <w:b/>
          <w:color w:val="000000" w:themeColor="text1"/>
        </w:rPr>
        <w:t>□</w:t>
      </w:r>
      <w:r w:rsidR="00E84D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</w:t>
      </w:r>
      <w:r w:rsidR="00E84D6F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Retour Option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 </w:t>
      </w:r>
      <w:r w:rsidR="00E84D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84D6F" w:rsidRPr="007071A3">
        <w:rPr>
          <w:rFonts w:ascii="Arial" w:hAnsi="Arial" w:cs="Arial"/>
          <w:b/>
          <w:color w:val="000000" w:themeColor="text1"/>
        </w:rPr>
        <w:t>□</w:t>
      </w:r>
      <w:proofErr w:type="gramEnd"/>
    </w:p>
    <w:p w14:paraId="0970CB62" w14:textId="77777777" w:rsidR="005F2608" w:rsidRDefault="005F2608" w:rsidP="005F260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95361D7" w14:textId="5C24C39A" w:rsidR="00414402" w:rsidRPr="0061762D" w:rsidRDefault="00414402" w:rsidP="005F260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08AED710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 xml:space="preserve">Carte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2BC9360B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0ADC601D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03E124A" w14:textId="2CC06A7E" w:rsidR="00C8274D" w:rsidRPr="007071A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909CE74" w14:textId="77777777" w:rsidR="005F2608" w:rsidRDefault="005F26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EF27D82" w14:textId="3ECFD22C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2D76" w14:textId="77777777" w:rsidR="00896DE2" w:rsidRDefault="00896DE2" w:rsidP="00453F75">
      <w:pPr>
        <w:spacing w:after="0" w:line="240" w:lineRule="auto"/>
      </w:pPr>
      <w:r>
        <w:separator/>
      </w:r>
    </w:p>
  </w:endnote>
  <w:endnote w:type="continuationSeparator" w:id="0">
    <w:p w14:paraId="708A2BD6" w14:textId="77777777" w:rsidR="00896DE2" w:rsidRDefault="00896DE2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5E32" w14:textId="77777777" w:rsidR="00896DE2" w:rsidRDefault="00896DE2" w:rsidP="00453F75">
      <w:pPr>
        <w:spacing w:after="0" w:line="240" w:lineRule="auto"/>
      </w:pPr>
      <w:r>
        <w:separator/>
      </w:r>
    </w:p>
  </w:footnote>
  <w:footnote w:type="continuationSeparator" w:id="0">
    <w:p w14:paraId="4867E2B9" w14:textId="77777777" w:rsidR="00896DE2" w:rsidRDefault="00896DE2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896DE2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96DE2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896DE2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pt;height:1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9" ma:contentTypeDescription="Crée un document." ma:contentTypeScope="" ma:versionID="e893bda4d960c72c184b465170ed12b7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07fc7413fa2d885cd21b0730a9e403b5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AEUCJCR4MYF6-1938117539-1123619</_dlc_DocId>
    <_dlc_DocIdUrl xmlns="08f66811-5534-4962-81c2-afb31eab2a48">
      <Url>https://medefnational.sharepoint.com/sites/MedefInternational/_layouts/15/DocIdRedir.aspx?ID=AEUCJCR4MYF6-1938117539-1123619</Url>
      <Description>AEUCJCR4MYF6-1938117539-1123619</Description>
    </_dlc_DocIdUrl>
  </documentManagement>
</p:properties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F1416-F622-4A4E-8027-D0F2A42680E3}"/>
</file>

<file path=customXml/itemProps3.xml><?xml version="1.0" encoding="utf-8"?>
<ds:datastoreItem xmlns:ds="http://schemas.openxmlformats.org/officeDocument/2006/customXml" ds:itemID="{923C738C-BE70-418C-8CE4-407841D7F389}"/>
</file>

<file path=customXml/itemProps4.xml><?xml version="1.0" encoding="utf-8"?>
<ds:datastoreItem xmlns:ds="http://schemas.openxmlformats.org/officeDocument/2006/customXml" ds:itemID="{C2E8A76B-8A1F-4E77-9BC7-BEEE7EFEC856}"/>
</file>

<file path=customXml/itemProps5.xml><?xml version="1.0" encoding="utf-8"?>
<ds:datastoreItem xmlns:ds="http://schemas.openxmlformats.org/officeDocument/2006/customXml" ds:itemID="{5910AEBD-03DD-4A28-9031-C8B022061593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2022-08-24T16:32:00Z</cp:lastPrinted>
  <dcterms:created xsi:type="dcterms:W3CDTF">2023-09-26T13:12:00Z</dcterms:created>
  <dcterms:modified xsi:type="dcterms:W3CDTF">2023-09-26T13:17:00Z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6b6edfe4-4d3e-42c2-ade2-1255e582315d</vt:lpwstr>
  </property>
</Properties>
</file>