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528"/>
      </w:tblGrid>
      <w:tr w:rsidR="001F4DF7" w:rsidRPr="00887434" w14:paraId="2981CEBE" w14:textId="77777777" w:rsidTr="006252C0">
        <w:trPr>
          <w:trHeight w:val="2835"/>
        </w:trPr>
        <w:tc>
          <w:tcPr>
            <w:tcW w:w="3686" w:type="dxa"/>
            <w:tcBorders>
              <w:right w:val="single" w:sz="24" w:space="0" w:color="2F2483"/>
            </w:tcBorders>
          </w:tcPr>
          <w:p w14:paraId="6112430D" w14:textId="658C0A6F" w:rsidR="001F4DF7" w:rsidRPr="00044FF3" w:rsidRDefault="005233F3" w:rsidP="00371EAD">
            <w:pPr>
              <w:rPr>
                <w:rFonts w:ascii="Barlow" w:hAnsi="Barlow"/>
                <w:b/>
                <w:bCs/>
                <w:color w:val="2F2483"/>
                <w:sz w:val="72"/>
              </w:rPr>
            </w:pPr>
            <w:bookmarkStart w:id="0" w:name="_Hlk22632121"/>
            <w:r>
              <w:rPr>
                <w:rFonts w:ascii="Barlow" w:hAnsi="Barlow"/>
                <w:b/>
                <w:bCs/>
                <w:color w:val="2F2483"/>
                <w:sz w:val="72"/>
              </w:rPr>
              <w:t>Ethiopie</w:t>
            </w:r>
          </w:p>
          <w:p w14:paraId="53360A5C" w14:textId="65248FAD" w:rsidR="00C52BAF" w:rsidRDefault="005233F3" w:rsidP="009A7738">
            <w:pPr>
              <w:textAlignment w:val="baseline"/>
              <w:rPr>
                <w:rFonts w:ascii="Barlow Condensed Light" w:eastAsia="Times New Roman" w:hAnsi="Barlow Condensed Light" w:cs="Segoe UI"/>
                <w:color w:val="2F2483"/>
                <w:sz w:val="36"/>
                <w:szCs w:val="36"/>
                <w:lang w:val="pt-BR" w:eastAsia="fr-FR"/>
              </w:rPr>
            </w:pPr>
            <w:r>
              <w:rPr>
                <w:rFonts w:ascii="Barlow Condensed Light" w:hAnsi="Barlow Condensed Light"/>
                <w:color w:val="2F2483"/>
                <w:sz w:val="28"/>
                <w:szCs w:val="6"/>
              </w:rPr>
              <w:t>Addis-Abeba</w:t>
            </w:r>
          </w:p>
          <w:p w14:paraId="1BC28A9D" w14:textId="77777777" w:rsidR="00C52BAF" w:rsidRDefault="00C52BAF" w:rsidP="009A7738">
            <w:pPr>
              <w:textAlignment w:val="baseline"/>
              <w:rPr>
                <w:rFonts w:ascii="Barlow Condensed Light" w:eastAsia="Times New Roman" w:hAnsi="Barlow Condensed Light" w:cs="Segoe UI"/>
                <w:color w:val="2F2483"/>
                <w:sz w:val="36"/>
                <w:szCs w:val="36"/>
                <w:lang w:val="pt-BR" w:eastAsia="fr-FR"/>
              </w:rPr>
            </w:pPr>
          </w:p>
          <w:p w14:paraId="46269300" w14:textId="1AC482F4" w:rsidR="009A7738" w:rsidRDefault="005233F3" w:rsidP="00C52BAF">
            <w:pPr>
              <w:textAlignment w:val="baseline"/>
              <w:rPr>
                <w:rFonts w:ascii="Barlow Condensed Light" w:eastAsia="Times New Roman" w:hAnsi="Barlow Condensed Light" w:cs="Segoe UI"/>
                <w:color w:val="2F2483"/>
                <w:sz w:val="36"/>
                <w:szCs w:val="36"/>
                <w:lang w:val="pt-BR" w:eastAsia="fr-FR"/>
              </w:rPr>
            </w:pPr>
            <w:r>
              <w:rPr>
                <w:rFonts w:ascii="Barlow Condensed Light" w:eastAsia="Times New Roman" w:hAnsi="Barlow Condensed Light" w:cs="Segoe UI"/>
                <w:color w:val="2F2483"/>
                <w:sz w:val="36"/>
                <w:szCs w:val="36"/>
                <w:lang w:val="pt-BR" w:eastAsia="fr-FR"/>
              </w:rPr>
              <w:t>20-22 Avril</w:t>
            </w:r>
            <w:r w:rsidR="0000250E">
              <w:rPr>
                <w:rFonts w:ascii="Barlow Condensed Light" w:eastAsia="Times New Roman" w:hAnsi="Barlow Condensed Light" w:cs="Segoe UI"/>
                <w:color w:val="2F2483"/>
                <w:sz w:val="36"/>
                <w:szCs w:val="36"/>
                <w:lang w:val="pt-BR" w:eastAsia="fr-FR"/>
              </w:rPr>
              <w:t xml:space="preserve"> </w:t>
            </w:r>
            <w:r w:rsidR="009A7738" w:rsidRPr="009A7738">
              <w:rPr>
                <w:rFonts w:ascii="Barlow Condensed Light" w:eastAsia="Times New Roman" w:hAnsi="Barlow Condensed Light" w:cs="Segoe UI"/>
                <w:color w:val="2F2483"/>
                <w:sz w:val="36"/>
                <w:szCs w:val="36"/>
                <w:lang w:val="pt-BR" w:eastAsia="fr-FR"/>
              </w:rPr>
              <w:t>202</w:t>
            </w:r>
            <w:r w:rsidR="0000250E">
              <w:rPr>
                <w:rFonts w:ascii="Barlow Condensed Light" w:eastAsia="Times New Roman" w:hAnsi="Barlow Condensed Light" w:cs="Segoe UI"/>
                <w:color w:val="2F2483"/>
                <w:sz w:val="36"/>
                <w:szCs w:val="36"/>
                <w:lang w:val="pt-BR" w:eastAsia="fr-FR"/>
              </w:rPr>
              <w:t>6</w:t>
            </w:r>
          </w:p>
          <w:p w14:paraId="11E15529" w14:textId="77777777" w:rsidR="0040658A" w:rsidRDefault="0040658A" w:rsidP="00C52BAF">
            <w:pPr>
              <w:textAlignment w:val="baseline"/>
              <w:rPr>
                <w:rFonts w:ascii="Barlow Condensed Light" w:hAnsi="Barlow Condensed Light"/>
                <w:color w:val="2F2483"/>
                <w:sz w:val="28"/>
                <w:szCs w:val="6"/>
              </w:rPr>
            </w:pPr>
          </w:p>
          <w:p w14:paraId="114C6C66" w14:textId="685A8161" w:rsidR="0040658A" w:rsidRPr="006252C0" w:rsidRDefault="0040658A" w:rsidP="00C52BAF">
            <w:pPr>
              <w:textAlignment w:val="baseline"/>
              <w:rPr>
                <w:rFonts w:ascii="Barlow Condensed Light" w:hAnsi="Barlow Condensed Light"/>
                <w:color w:val="2F2483"/>
                <w:sz w:val="28"/>
                <w:szCs w:val="6"/>
              </w:rPr>
            </w:pPr>
          </w:p>
        </w:tc>
        <w:tc>
          <w:tcPr>
            <w:tcW w:w="5528" w:type="dxa"/>
            <w:tcBorders>
              <w:left w:val="single" w:sz="24" w:space="0" w:color="2F2483"/>
            </w:tcBorders>
          </w:tcPr>
          <w:p w14:paraId="0D9612DF" w14:textId="0042C960" w:rsidR="00685988" w:rsidRPr="00233DA9" w:rsidRDefault="006252C0" w:rsidP="00233DA9">
            <w:pPr>
              <w:pStyle w:val="P4"/>
              <w:jc w:val="left"/>
              <w:rPr>
                <w:rFonts w:ascii="Barlow Condensed SemiBold" w:eastAsia="Calibri" w:hAnsi="Barlow Condensed SemiBold"/>
                <w:color w:val="E4002C"/>
                <w:sz w:val="48"/>
                <w:szCs w:val="48"/>
              </w:rPr>
            </w:pPr>
            <w:r w:rsidRPr="006252C0">
              <w:rPr>
                <w:rFonts w:ascii="Barlow Condensed SemiBold" w:eastAsia="Calibri" w:hAnsi="Barlow Condensed SemiBold"/>
                <w:color w:val="E4002C"/>
                <w:sz w:val="48"/>
                <w:szCs w:val="48"/>
              </w:rPr>
              <w:t>Mission d’entreprises</w:t>
            </w:r>
            <w:r w:rsidR="00233DA9">
              <w:rPr>
                <w:rFonts w:ascii="Barlow Condensed SemiBold" w:eastAsia="Calibri" w:hAnsi="Barlow Condensed SemiBold"/>
                <w:color w:val="E4002C"/>
                <w:sz w:val="48"/>
                <w:szCs w:val="48"/>
              </w:rPr>
              <w:t xml:space="preserve"> </w:t>
            </w:r>
            <w:bookmarkStart w:id="1" w:name="_GoBack"/>
            <w:bookmarkEnd w:id="1"/>
          </w:p>
          <w:p w14:paraId="48B381A7" w14:textId="61F2756F" w:rsidR="00D141FC" w:rsidRPr="00887434" w:rsidRDefault="00D141FC" w:rsidP="0000250E">
            <w:pPr>
              <w:pStyle w:val="P6"/>
              <w:spacing w:after="0"/>
              <w:jc w:val="left"/>
              <w:rPr>
                <w:rFonts w:ascii="Barlow Condensed Light" w:hAnsi="Barlow Condensed Light"/>
                <w:color w:val="2F2483"/>
                <w:sz w:val="28"/>
                <w:szCs w:val="28"/>
              </w:rPr>
            </w:pPr>
          </w:p>
        </w:tc>
      </w:tr>
      <w:bookmarkEnd w:id="0"/>
    </w:tbl>
    <w:p w14:paraId="7AEFA904" w14:textId="7CD6BB63" w:rsidR="00D20CF3" w:rsidRDefault="00D20CF3">
      <w:pPr>
        <w:spacing w:after="200" w:line="276" w:lineRule="auto"/>
        <w:rPr>
          <w:rFonts w:cstheme="minorHAnsi"/>
          <w:color w:val="2F2483"/>
        </w:rPr>
      </w:pPr>
    </w:p>
    <w:p w14:paraId="5238236C" w14:textId="77777777" w:rsidR="00164BBC" w:rsidRDefault="00164BBC">
      <w:pPr>
        <w:spacing w:after="200" w:line="276" w:lineRule="auto"/>
        <w:rPr>
          <w:rFonts w:cstheme="minorHAnsi"/>
          <w:color w:val="2F2483"/>
        </w:rPr>
      </w:pPr>
    </w:p>
    <w:p w14:paraId="6113081E" w14:textId="77777777" w:rsidR="00164BBC" w:rsidRDefault="00164BBC">
      <w:pPr>
        <w:spacing w:after="200" w:line="276" w:lineRule="auto"/>
        <w:rPr>
          <w:rFonts w:cstheme="minorHAnsi"/>
          <w:color w:val="2F2483"/>
        </w:rPr>
      </w:pPr>
    </w:p>
    <w:p w14:paraId="4011C7D3" w14:textId="77777777" w:rsidR="00164BBC" w:rsidRDefault="00164BBC">
      <w:pPr>
        <w:spacing w:after="200" w:line="276" w:lineRule="auto"/>
        <w:rPr>
          <w:rFonts w:cstheme="minorHAnsi"/>
          <w:color w:val="2F2483"/>
        </w:rPr>
      </w:pPr>
    </w:p>
    <w:p w14:paraId="7A53B1D0" w14:textId="77777777" w:rsidR="00164BBC" w:rsidRDefault="00164BBC">
      <w:pPr>
        <w:spacing w:after="200" w:line="276" w:lineRule="auto"/>
        <w:rPr>
          <w:rFonts w:cstheme="minorHAnsi"/>
          <w:color w:val="2F2483"/>
        </w:rPr>
      </w:pPr>
    </w:p>
    <w:p w14:paraId="6D9EA180" w14:textId="77777777" w:rsidR="00164BBC" w:rsidRDefault="00164BBC">
      <w:pPr>
        <w:spacing w:after="200" w:line="276" w:lineRule="auto"/>
        <w:rPr>
          <w:rFonts w:cstheme="minorHAnsi"/>
          <w:color w:val="2F2483"/>
        </w:rPr>
      </w:pPr>
    </w:p>
    <w:p w14:paraId="095272EF" w14:textId="77777777" w:rsidR="00164BBC" w:rsidRPr="00887434" w:rsidRDefault="00164BBC">
      <w:pPr>
        <w:spacing w:after="200" w:line="276" w:lineRule="auto"/>
        <w:rPr>
          <w:rFonts w:cstheme="minorHAnsi"/>
          <w:color w:val="2F2483"/>
        </w:rPr>
      </w:pPr>
    </w:p>
    <w:p w14:paraId="0A2C0C33" w14:textId="1D050D9C" w:rsidR="00633AE2" w:rsidRPr="00633AE2" w:rsidRDefault="00633AE2" w:rsidP="00633AE2">
      <w:pPr>
        <w:shd w:val="clear" w:color="auto" w:fill="2F2483"/>
        <w:spacing w:before="360" w:after="360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 w:rsidRPr="00D71B9A"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PROGRAMME</w:t>
      </w: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 xml:space="preserve"> PREVISIONNEL</w:t>
      </w:r>
    </w:p>
    <w:p w14:paraId="0E85A544" w14:textId="77777777" w:rsidR="003C40D6" w:rsidRDefault="003C40D6">
      <w:r>
        <w:br w:type="page"/>
      </w:r>
    </w:p>
    <w:tbl>
      <w:tblPr>
        <w:tblW w:w="887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4"/>
        <w:gridCol w:w="3118"/>
        <w:gridCol w:w="3119"/>
      </w:tblGrid>
      <w:tr w:rsidR="00E12199" w:rsidRPr="00D20CF3" w14:paraId="7710039E" w14:textId="77777777" w:rsidTr="003D60F8">
        <w:trPr>
          <w:trHeight w:val="168"/>
          <w:jc w:val="right"/>
        </w:trPr>
        <w:tc>
          <w:tcPr>
            <w:tcW w:w="8871" w:type="dxa"/>
            <w:gridSpan w:val="3"/>
            <w:shd w:val="clear" w:color="auto" w:fill="C6D9F1" w:themeFill="text2" w:themeFillTint="33"/>
          </w:tcPr>
          <w:p w14:paraId="7C57485B" w14:textId="77777777" w:rsidR="003D0FF0" w:rsidRDefault="003D0FF0" w:rsidP="00420432">
            <w:pPr>
              <w:ind w:left="708"/>
              <w:jc w:val="center"/>
              <w:rPr>
                <w:rFonts w:ascii="Barlow" w:hAnsi="Barlow" w:cstheme="minorHAnsi"/>
                <w:b/>
                <w:color w:val="2F2483"/>
                <w:sz w:val="32"/>
                <w:szCs w:val="32"/>
              </w:rPr>
            </w:pPr>
          </w:p>
          <w:p w14:paraId="428F733C" w14:textId="08D8B2FD" w:rsidR="00E12199" w:rsidRDefault="0084767D" w:rsidP="00420432">
            <w:pPr>
              <w:ind w:left="708"/>
              <w:jc w:val="center"/>
              <w:rPr>
                <w:rFonts w:ascii="Barlow" w:hAnsi="Barlow" w:cstheme="minorHAnsi"/>
                <w:b/>
                <w:color w:val="2F2483"/>
                <w:sz w:val="32"/>
                <w:szCs w:val="32"/>
              </w:rPr>
            </w:pPr>
            <w:r>
              <w:rPr>
                <w:rFonts w:ascii="Barlow" w:hAnsi="Barlow" w:cstheme="minorHAnsi"/>
                <w:b/>
                <w:color w:val="2F2483"/>
                <w:sz w:val="32"/>
                <w:szCs w:val="32"/>
              </w:rPr>
              <w:t>Lundi 20 Avril</w:t>
            </w:r>
          </w:p>
          <w:p w14:paraId="7C698493" w14:textId="3596609A" w:rsidR="003D0FF0" w:rsidRPr="00D20CF3" w:rsidRDefault="003D0FF0" w:rsidP="00420432">
            <w:pPr>
              <w:ind w:left="708"/>
              <w:jc w:val="center"/>
              <w:rPr>
                <w:rFonts w:ascii="Barlow" w:hAnsi="Barlow" w:cstheme="minorHAnsi"/>
                <w:color w:val="2F2483"/>
                <w:sz w:val="32"/>
                <w:szCs w:val="32"/>
              </w:rPr>
            </w:pPr>
          </w:p>
        </w:tc>
      </w:tr>
      <w:tr w:rsidR="00420432" w:rsidRPr="00F607DA" w14:paraId="5EB7B6B1" w14:textId="77777777" w:rsidTr="003D60F8">
        <w:trPr>
          <w:trHeight w:val="604"/>
          <w:jc w:val="right"/>
        </w:trPr>
        <w:tc>
          <w:tcPr>
            <w:tcW w:w="2634" w:type="dxa"/>
          </w:tcPr>
          <w:p w14:paraId="57CEBB2A" w14:textId="1C0B87D0" w:rsidR="00420432" w:rsidRPr="005F5D06" w:rsidRDefault="006B3F7F" w:rsidP="00E819BF">
            <w:pPr>
              <w:rPr>
                <w:rFonts w:ascii="Barlow" w:hAnsi="Barlow" w:cstheme="minorHAnsi"/>
                <w:b/>
                <w:bCs/>
                <w:i/>
                <w:iCs/>
                <w:color w:val="2F2483"/>
                <w:sz w:val="24"/>
                <w:szCs w:val="24"/>
              </w:rPr>
            </w:pPr>
            <w:r>
              <w:rPr>
                <w:rFonts w:ascii="Barlow" w:hAnsi="Barlow" w:cstheme="minorHAnsi"/>
                <w:b/>
                <w:bCs/>
                <w:i/>
                <w:iCs/>
                <w:color w:val="2F2483"/>
                <w:sz w:val="24"/>
                <w:szCs w:val="24"/>
              </w:rPr>
              <w:t>8h00-9h00</w:t>
            </w:r>
          </w:p>
        </w:tc>
        <w:tc>
          <w:tcPr>
            <w:tcW w:w="6237" w:type="dxa"/>
            <w:gridSpan w:val="2"/>
          </w:tcPr>
          <w:p w14:paraId="5743A19F" w14:textId="30FC8739" w:rsidR="00660B2D" w:rsidRPr="00592DF3" w:rsidRDefault="006B3F7F" w:rsidP="00E819BF">
            <w:pPr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</w:pPr>
            <w:r w:rsidRPr="00592DF3"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  <w:t>Briefing de début de mission</w:t>
            </w:r>
          </w:p>
          <w:p w14:paraId="676611F2" w14:textId="77777777" w:rsidR="0019431E" w:rsidRDefault="0019431E" w:rsidP="0019431E">
            <w:pPr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</w:pPr>
          </w:p>
          <w:p w14:paraId="3A3227C1" w14:textId="041CFEC2" w:rsidR="006B3F7F" w:rsidRPr="00B26057" w:rsidRDefault="006B3F7F" w:rsidP="00BC2939">
            <w:pPr>
              <w:pStyle w:val="Paragraphedeliste"/>
              <w:numPr>
                <w:ilvl w:val="0"/>
                <w:numId w:val="37"/>
              </w:numPr>
              <w:rPr>
                <w:rFonts w:ascii="Barlow" w:hAnsi="Barlow"/>
                <w:color w:val="2F2483"/>
                <w:sz w:val="20"/>
                <w:szCs w:val="24"/>
              </w:rPr>
            </w:pPr>
            <w:r w:rsidRPr="00B26057">
              <w:rPr>
                <w:rFonts w:ascii="Barlow" w:hAnsi="Barlow"/>
                <w:b/>
                <w:bCs/>
                <w:color w:val="2F2483"/>
                <w:sz w:val="20"/>
                <w:szCs w:val="24"/>
              </w:rPr>
              <w:t>Alexis LAMEK</w:t>
            </w:r>
            <w:r w:rsidRPr="00B26057">
              <w:rPr>
                <w:rFonts w:ascii="Barlow" w:hAnsi="Barlow"/>
                <w:color w:val="2F2483"/>
                <w:sz w:val="20"/>
                <w:szCs w:val="24"/>
              </w:rPr>
              <w:t>, Ambassadeur de France en Ethiopie</w:t>
            </w:r>
          </w:p>
          <w:p w14:paraId="00D42AB6" w14:textId="76C95455" w:rsidR="0019431E" w:rsidRPr="00B26057" w:rsidRDefault="0019431E" w:rsidP="00BC2939">
            <w:pPr>
              <w:pStyle w:val="Paragraphedeliste"/>
              <w:numPr>
                <w:ilvl w:val="0"/>
                <w:numId w:val="37"/>
              </w:numPr>
              <w:rPr>
                <w:rFonts w:ascii="Barlow" w:hAnsi="Barlow"/>
                <w:color w:val="2F2483"/>
                <w:sz w:val="20"/>
                <w:szCs w:val="24"/>
              </w:rPr>
            </w:pPr>
            <w:r w:rsidRPr="00B26057">
              <w:rPr>
                <w:rFonts w:ascii="Barlow" w:hAnsi="Barlow"/>
                <w:b/>
                <w:bCs/>
                <w:color w:val="2F2483"/>
                <w:sz w:val="20"/>
                <w:szCs w:val="24"/>
              </w:rPr>
              <w:t>Christophe MORCHOINE</w:t>
            </w:r>
            <w:r w:rsidRPr="00B26057">
              <w:rPr>
                <w:rFonts w:ascii="Barlow" w:hAnsi="Barlow"/>
                <w:color w:val="2F2483"/>
                <w:sz w:val="20"/>
                <w:szCs w:val="24"/>
              </w:rPr>
              <w:t xml:space="preserve">, Chef du service économique </w:t>
            </w:r>
          </w:p>
          <w:p w14:paraId="5594D6B9" w14:textId="1A6ADD8C" w:rsidR="0019431E" w:rsidRDefault="0019431E" w:rsidP="00BC2939">
            <w:pPr>
              <w:pStyle w:val="Paragraphedeliste"/>
              <w:numPr>
                <w:ilvl w:val="0"/>
                <w:numId w:val="37"/>
              </w:numPr>
              <w:rPr>
                <w:rFonts w:ascii="Barlow" w:hAnsi="Barlow"/>
                <w:color w:val="2F2483"/>
                <w:sz w:val="20"/>
                <w:szCs w:val="24"/>
              </w:rPr>
            </w:pPr>
            <w:r w:rsidRPr="00B26057">
              <w:rPr>
                <w:rFonts w:ascii="Barlow" w:hAnsi="Barlow"/>
                <w:b/>
                <w:bCs/>
                <w:color w:val="2F2483"/>
                <w:sz w:val="20"/>
                <w:szCs w:val="24"/>
              </w:rPr>
              <w:t>Olivier POUJADE</w:t>
            </w:r>
            <w:r w:rsidRPr="00B26057">
              <w:rPr>
                <w:rFonts w:ascii="Barlow" w:hAnsi="Barlow"/>
                <w:color w:val="2F2483"/>
                <w:sz w:val="20"/>
                <w:szCs w:val="24"/>
              </w:rPr>
              <w:t>, Président de la Chambre de commerce et Représentant de MEDEF International en Ethiopie</w:t>
            </w:r>
          </w:p>
          <w:p w14:paraId="10C216A9" w14:textId="57A11383" w:rsidR="00BC2939" w:rsidRPr="00BC2939" w:rsidRDefault="00BC2939" w:rsidP="00BC2939">
            <w:pPr>
              <w:pStyle w:val="Paragraphedeliste"/>
              <w:numPr>
                <w:ilvl w:val="0"/>
                <w:numId w:val="37"/>
              </w:numPr>
              <w:rPr>
                <w:rFonts w:ascii="Barlow" w:hAnsi="Barlow"/>
                <w:color w:val="2F2483"/>
                <w:sz w:val="20"/>
                <w:szCs w:val="24"/>
              </w:rPr>
            </w:pPr>
            <w:r>
              <w:rPr>
                <w:rFonts w:ascii="Barlow" w:hAnsi="Barlow"/>
                <w:b/>
                <w:bCs/>
                <w:color w:val="2F2483"/>
                <w:sz w:val="20"/>
                <w:szCs w:val="24"/>
              </w:rPr>
              <w:t xml:space="preserve">Christophe FERRAND, </w:t>
            </w:r>
            <w:r w:rsidRPr="00BC2939">
              <w:rPr>
                <w:rFonts w:ascii="Barlow" w:hAnsi="Barlow"/>
                <w:bCs/>
                <w:color w:val="2F2483"/>
                <w:sz w:val="20"/>
                <w:szCs w:val="24"/>
              </w:rPr>
              <w:t>Président du Comité CCEF Ethiopie</w:t>
            </w:r>
          </w:p>
          <w:p w14:paraId="30EF12F9" w14:textId="559ECE79" w:rsidR="00660B2D" w:rsidRPr="005F5D06" w:rsidRDefault="00660B2D" w:rsidP="00E819BF">
            <w:pPr>
              <w:rPr>
                <w:rFonts w:ascii="Barlow" w:hAnsi="Barlow"/>
                <w:i/>
                <w:iCs/>
                <w:color w:val="2F2483"/>
                <w:sz w:val="24"/>
                <w:szCs w:val="24"/>
              </w:rPr>
            </w:pPr>
          </w:p>
        </w:tc>
      </w:tr>
      <w:tr w:rsidR="00E12199" w:rsidRPr="00D20CF3" w14:paraId="69FE0BDF" w14:textId="77777777" w:rsidTr="003D60F8">
        <w:trPr>
          <w:trHeight w:val="604"/>
          <w:jc w:val="right"/>
        </w:trPr>
        <w:tc>
          <w:tcPr>
            <w:tcW w:w="2634" w:type="dxa"/>
          </w:tcPr>
          <w:p w14:paraId="5EED390A" w14:textId="77777777" w:rsidR="00B443BF" w:rsidRDefault="00B443BF" w:rsidP="00E819BF">
            <w:pPr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</w:pPr>
          </w:p>
          <w:p w14:paraId="3C67CD4B" w14:textId="66803139" w:rsidR="00E12199" w:rsidRPr="00D20CF3" w:rsidRDefault="00FE233F" w:rsidP="00E819BF">
            <w:pPr>
              <w:rPr>
                <w:rFonts w:ascii="Barlow" w:hAnsi="Barlow" w:cstheme="minorHAnsi"/>
                <w:color w:val="2F2483"/>
                <w:sz w:val="24"/>
                <w:szCs w:val="24"/>
              </w:rPr>
            </w:pPr>
            <w:r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9</w:t>
            </w:r>
            <w:r w:rsidR="00E12199" w:rsidRPr="005F5D06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h</w:t>
            </w:r>
            <w:r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3</w:t>
            </w:r>
            <w:r w:rsidR="00E12199" w:rsidRPr="005F5D06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0</w:t>
            </w:r>
            <w:r w:rsidR="005F5D06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 xml:space="preserve"> </w:t>
            </w:r>
            <w:r w:rsidR="00E12199" w:rsidRPr="005F5D06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-</w:t>
            </w:r>
            <w:r w:rsidR="005F5D06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 xml:space="preserve"> </w:t>
            </w:r>
            <w:r w:rsidR="00E12199" w:rsidRPr="005F5D06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1</w:t>
            </w:r>
            <w:r w:rsidR="00F607DA" w:rsidRPr="005F5D06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1</w:t>
            </w:r>
            <w:r w:rsidR="00E12199" w:rsidRPr="005F5D06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h00</w:t>
            </w:r>
          </w:p>
        </w:tc>
        <w:tc>
          <w:tcPr>
            <w:tcW w:w="6237" w:type="dxa"/>
            <w:gridSpan w:val="2"/>
          </w:tcPr>
          <w:p w14:paraId="04523B8B" w14:textId="77777777" w:rsidR="00FE233F" w:rsidRDefault="00FE233F" w:rsidP="00FE233F">
            <w:pPr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</w:pPr>
          </w:p>
          <w:p w14:paraId="1031EDE5" w14:textId="1CEBF8A7" w:rsidR="00B443BF" w:rsidRPr="00FE233F" w:rsidRDefault="00FE233F" w:rsidP="00310C05">
            <w:pPr>
              <w:jc w:val="center"/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</w:pPr>
            <w:r w:rsidRPr="00FE233F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 xml:space="preserve">Ouverture du forum </w:t>
            </w:r>
            <w:r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EU-Ethiopie</w:t>
            </w:r>
          </w:p>
          <w:p w14:paraId="05996D2D" w14:textId="77777777" w:rsidR="00E12199" w:rsidRPr="00D20CF3" w:rsidRDefault="00E12199" w:rsidP="00E819BF">
            <w:pPr>
              <w:rPr>
                <w:rFonts w:ascii="Barlow" w:hAnsi="Barlow" w:cstheme="minorHAnsi"/>
                <w:color w:val="2F2483"/>
                <w:sz w:val="24"/>
                <w:szCs w:val="24"/>
              </w:rPr>
            </w:pPr>
          </w:p>
        </w:tc>
      </w:tr>
      <w:tr w:rsidR="00E12199" w:rsidRPr="00A955F5" w14:paraId="47C1D120" w14:textId="77777777" w:rsidTr="003D60F8">
        <w:trPr>
          <w:trHeight w:val="132"/>
          <w:jc w:val="right"/>
        </w:trPr>
        <w:tc>
          <w:tcPr>
            <w:tcW w:w="2634" w:type="dxa"/>
          </w:tcPr>
          <w:p w14:paraId="291EEB63" w14:textId="77777777" w:rsidR="00872C2E" w:rsidRDefault="00872C2E" w:rsidP="00E819BF">
            <w:pPr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</w:pPr>
          </w:p>
          <w:p w14:paraId="521A5083" w14:textId="2E23A934" w:rsidR="00E12199" w:rsidRPr="00D20CF3" w:rsidRDefault="00CC720C" w:rsidP="00E819BF">
            <w:pPr>
              <w:rPr>
                <w:rFonts w:ascii="Barlow" w:hAnsi="Barlow" w:cstheme="minorHAnsi"/>
                <w:color w:val="2F2483"/>
                <w:sz w:val="24"/>
                <w:szCs w:val="24"/>
              </w:rPr>
            </w:pPr>
            <w:r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11h30-12h30</w:t>
            </w:r>
          </w:p>
        </w:tc>
        <w:tc>
          <w:tcPr>
            <w:tcW w:w="6237" w:type="dxa"/>
            <w:gridSpan w:val="2"/>
          </w:tcPr>
          <w:p w14:paraId="50C3302B" w14:textId="77777777" w:rsidR="005851FF" w:rsidRPr="00383183" w:rsidRDefault="005851FF" w:rsidP="009D42C5">
            <w:pPr>
              <w:spacing w:after="160" w:line="278" w:lineRule="auto"/>
              <w:rPr>
                <w:rFonts w:ascii="Barlow" w:hAnsi="Barlow"/>
                <w:color w:val="2F2483"/>
                <w:sz w:val="24"/>
                <w:szCs w:val="24"/>
              </w:rPr>
            </w:pPr>
          </w:p>
          <w:p w14:paraId="2169D281" w14:textId="656382AB" w:rsidR="006F75BF" w:rsidRPr="00872C2E" w:rsidRDefault="006F75BF" w:rsidP="006F75BF">
            <w:pPr>
              <w:rPr>
                <w:rFonts w:ascii="Barlow" w:hAnsi="Barlow" w:cstheme="minorHAnsi"/>
                <w:color w:val="2F2483"/>
                <w:sz w:val="24"/>
                <w:szCs w:val="24"/>
              </w:rPr>
            </w:pPr>
            <w:r>
              <w:rPr>
                <w:rFonts w:ascii="Barlow" w:hAnsi="Barlow" w:cstheme="minorHAnsi"/>
                <w:color w:val="2F2483"/>
                <w:sz w:val="24"/>
                <w:szCs w:val="24"/>
              </w:rPr>
              <w:t xml:space="preserve">Réunion avec </w:t>
            </w:r>
            <w:r w:rsidRPr="0055193C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M. Ahmed SHIDE, Ministre de l’économie</w:t>
            </w:r>
          </w:p>
          <w:p w14:paraId="5EADAC8F" w14:textId="2D12D31E" w:rsidR="009D42C5" w:rsidRPr="00A955F5" w:rsidRDefault="009D42C5" w:rsidP="00CD492B">
            <w:pPr>
              <w:spacing w:after="160" w:line="278" w:lineRule="auto"/>
              <w:rPr>
                <w:rFonts w:ascii="Barlow" w:hAnsi="Barlow" w:cstheme="minorHAnsi"/>
                <w:bCs/>
                <w:color w:val="2F2483"/>
                <w:sz w:val="24"/>
                <w:szCs w:val="24"/>
              </w:rPr>
            </w:pPr>
          </w:p>
        </w:tc>
      </w:tr>
      <w:tr w:rsidR="00E12199" w:rsidRPr="009D37E8" w14:paraId="44FAB29C" w14:textId="77777777" w:rsidTr="003D60F8">
        <w:trPr>
          <w:trHeight w:val="619"/>
          <w:jc w:val="right"/>
        </w:trPr>
        <w:tc>
          <w:tcPr>
            <w:tcW w:w="2634" w:type="dxa"/>
          </w:tcPr>
          <w:p w14:paraId="351628B0" w14:textId="77777777" w:rsidR="00872C2E" w:rsidRDefault="00872C2E" w:rsidP="00E819BF">
            <w:pPr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</w:pPr>
          </w:p>
          <w:p w14:paraId="3A365E1F" w14:textId="7F605585" w:rsidR="00E12199" w:rsidRPr="00D20CF3" w:rsidRDefault="00E12199" w:rsidP="00E819BF">
            <w:pPr>
              <w:rPr>
                <w:rFonts w:ascii="Barlow" w:hAnsi="Barlow" w:cstheme="minorHAnsi"/>
                <w:color w:val="2F2483"/>
                <w:sz w:val="24"/>
                <w:szCs w:val="24"/>
              </w:rPr>
            </w:pPr>
            <w:r w:rsidRPr="00D20CF3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12h</w:t>
            </w:r>
            <w:r w:rsidR="00786293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30</w:t>
            </w:r>
            <w:r w:rsidR="005F5D06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 xml:space="preserve"> </w:t>
            </w:r>
            <w:r w:rsidR="00DB1078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–</w:t>
            </w:r>
            <w:r w:rsidR="005F5D06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 xml:space="preserve"> </w:t>
            </w:r>
            <w:r w:rsidRPr="00D20CF3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1</w:t>
            </w:r>
            <w:r w:rsidR="00DB1078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4H00</w:t>
            </w:r>
          </w:p>
        </w:tc>
        <w:tc>
          <w:tcPr>
            <w:tcW w:w="6237" w:type="dxa"/>
            <w:gridSpan w:val="2"/>
          </w:tcPr>
          <w:p w14:paraId="097FCC6A" w14:textId="77777777" w:rsidR="00872C2E" w:rsidRDefault="00872C2E" w:rsidP="00872C2E">
            <w:pPr>
              <w:rPr>
                <w:rFonts w:ascii="Barlow" w:hAnsi="Barlow" w:cstheme="minorHAnsi"/>
                <w:color w:val="2F2483"/>
                <w:sz w:val="24"/>
                <w:szCs w:val="24"/>
              </w:rPr>
            </w:pPr>
          </w:p>
          <w:p w14:paraId="65BDBDDC" w14:textId="70882733" w:rsidR="00E12199" w:rsidRDefault="00872C2E" w:rsidP="00872C2E">
            <w:pPr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</w:pPr>
            <w:r w:rsidRPr="00872C2E">
              <w:rPr>
                <w:rFonts w:ascii="Barlow" w:hAnsi="Barlow" w:cstheme="minorHAnsi"/>
                <w:color w:val="2F2483"/>
                <w:sz w:val="24"/>
                <w:szCs w:val="24"/>
              </w:rPr>
              <w:t>Déjeuner de travail</w:t>
            </w:r>
            <w:r w:rsidR="00DB1078">
              <w:rPr>
                <w:rFonts w:ascii="Barlow" w:hAnsi="Barlow" w:cstheme="minorHAnsi"/>
                <w:color w:val="2F2483"/>
                <w:sz w:val="24"/>
                <w:szCs w:val="24"/>
              </w:rPr>
              <w:t xml:space="preserve"> avec </w:t>
            </w:r>
          </w:p>
          <w:p w14:paraId="7B55E33B" w14:textId="227FCC8A" w:rsidR="002133B9" w:rsidRPr="00310C05" w:rsidRDefault="002133B9" w:rsidP="00B26057">
            <w:pPr>
              <w:pStyle w:val="Paragraphedeliste"/>
              <w:numPr>
                <w:ilvl w:val="0"/>
                <w:numId w:val="38"/>
              </w:numPr>
              <w:rPr>
                <w:rFonts w:ascii="Barlow" w:hAnsi="Barlow" w:cstheme="minorHAnsi"/>
                <w:color w:val="2F2483"/>
                <w:szCs w:val="24"/>
                <w:lang w:val="en-US"/>
              </w:rPr>
            </w:pPr>
            <w:r w:rsidRPr="00310C05">
              <w:rPr>
                <w:rFonts w:ascii="Barlow" w:hAnsi="Barlow" w:cstheme="minorHAnsi"/>
                <w:b/>
                <w:bCs/>
                <w:color w:val="2F2483"/>
                <w:szCs w:val="24"/>
                <w:lang w:val="en-US"/>
              </w:rPr>
              <w:t xml:space="preserve">Dr. Zeleke TEMSEGEN, </w:t>
            </w:r>
            <w:r w:rsidRPr="00310C05">
              <w:rPr>
                <w:rFonts w:ascii="Barlow" w:hAnsi="Barlow" w:cstheme="minorHAnsi"/>
                <w:color w:val="2F2483"/>
                <w:szCs w:val="24"/>
                <w:lang w:val="en-US"/>
              </w:rPr>
              <w:t>CEO Ethiopian Investment Commission</w:t>
            </w:r>
          </w:p>
          <w:p w14:paraId="2AD367DE" w14:textId="77777777" w:rsidR="00E12199" w:rsidRPr="00B26057" w:rsidRDefault="000A0CCC" w:rsidP="00B26057">
            <w:pPr>
              <w:pStyle w:val="Paragraphedeliste"/>
              <w:numPr>
                <w:ilvl w:val="0"/>
                <w:numId w:val="38"/>
              </w:numPr>
              <w:rPr>
                <w:rFonts w:ascii="Barlow" w:hAnsi="Barlow" w:cstheme="minorHAnsi"/>
                <w:color w:val="2F2483"/>
                <w:szCs w:val="24"/>
                <w:lang w:val="en-US"/>
              </w:rPr>
            </w:pPr>
            <w:r w:rsidRPr="00B26057">
              <w:rPr>
                <w:rFonts w:ascii="Barlow" w:hAnsi="Barlow" w:cstheme="minorHAnsi"/>
                <w:b/>
                <w:bCs/>
                <w:color w:val="2F2483"/>
                <w:szCs w:val="24"/>
                <w:lang w:val="en-US"/>
              </w:rPr>
              <w:t>Dr Brook TAYE</w:t>
            </w:r>
            <w:r w:rsidRPr="00B26057">
              <w:rPr>
                <w:rFonts w:ascii="Barlow" w:hAnsi="Barlow" w:cstheme="minorHAnsi"/>
                <w:color w:val="2F2483"/>
                <w:szCs w:val="24"/>
                <w:lang w:val="en-US"/>
              </w:rPr>
              <w:t>, CEO Ethiopian Investment Holdings</w:t>
            </w:r>
          </w:p>
          <w:p w14:paraId="3B29930A" w14:textId="1778ED24" w:rsidR="000A0CCC" w:rsidRPr="002133B9" w:rsidRDefault="000A0CCC" w:rsidP="00E819BF">
            <w:pPr>
              <w:rPr>
                <w:rFonts w:ascii="Barlow" w:hAnsi="Barlow" w:cstheme="minorHAnsi"/>
                <w:color w:val="2F2483"/>
                <w:sz w:val="24"/>
                <w:szCs w:val="24"/>
                <w:lang w:val="en-US"/>
              </w:rPr>
            </w:pPr>
          </w:p>
        </w:tc>
      </w:tr>
      <w:tr w:rsidR="00E12199" w:rsidRPr="009D42C5" w14:paraId="4685CFDB" w14:textId="77777777" w:rsidTr="003D60F8">
        <w:trPr>
          <w:trHeight w:val="619"/>
          <w:jc w:val="right"/>
        </w:trPr>
        <w:tc>
          <w:tcPr>
            <w:tcW w:w="2634" w:type="dxa"/>
          </w:tcPr>
          <w:p w14:paraId="56D6BCD2" w14:textId="77777777" w:rsidR="00872C2E" w:rsidRPr="002133B9" w:rsidRDefault="00872C2E" w:rsidP="00E819BF">
            <w:pPr>
              <w:rPr>
                <w:rFonts w:ascii="Barlow" w:hAnsi="Barlow"/>
                <w:b/>
                <w:bCs/>
                <w:color w:val="2F2483"/>
                <w:sz w:val="24"/>
                <w:szCs w:val="24"/>
                <w:lang w:val="en-US"/>
              </w:rPr>
            </w:pPr>
          </w:p>
          <w:p w14:paraId="60A2EB8D" w14:textId="1D5F30EC" w:rsidR="00E12199" w:rsidRPr="005F5D06" w:rsidRDefault="00DB1078" w:rsidP="00E819BF">
            <w:pPr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</w:pPr>
            <w:r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  <w:t>15H00 – 17H00</w:t>
            </w:r>
          </w:p>
        </w:tc>
        <w:tc>
          <w:tcPr>
            <w:tcW w:w="6237" w:type="dxa"/>
            <w:gridSpan w:val="2"/>
          </w:tcPr>
          <w:p w14:paraId="4406360A" w14:textId="77777777" w:rsidR="00DB1078" w:rsidRDefault="00DB1078" w:rsidP="00872C2E">
            <w:pPr>
              <w:spacing w:after="160" w:line="278" w:lineRule="auto"/>
              <w:rPr>
                <w:rFonts w:ascii="Barlow" w:hAnsi="Barlow"/>
                <w:color w:val="2F2483"/>
                <w:sz w:val="24"/>
                <w:szCs w:val="24"/>
              </w:rPr>
            </w:pPr>
          </w:p>
          <w:p w14:paraId="2C6FEDD5" w14:textId="77777777" w:rsidR="00DB1078" w:rsidRDefault="00DB1078" w:rsidP="00872C2E">
            <w:pPr>
              <w:spacing w:after="160" w:line="278" w:lineRule="auto"/>
              <w:rPr>
                <w:rFonts w:ascii="Barlow" w:hAnsi="Barlow"/>
                <w:color w:val="2F2483"/>
                <w:sz w:val="24"/>
                <w:szCs w:val="24"/>
              </w:rPr>
            </w:pPr>
            <w:r>
              <w:rPr>
                <w:rFonts w:ascii="Barlow" w:hAnsi="Barlow"/>
                <w:color w:val="2F2483"/>
                <w:sz w:val="24"/>
                <w:szCs w:val="24"/>
              </w:rPr>
              <w:t xml:space="preserve">Sessions </w:t>
            </w:r>
            <w:r w:rsidRPr="006C1F15"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  <w:t xml:space="preserve">‘Financements et bailleurs de fonds’ </w:t>
            </w:r>
            <w:r>
              <w:rPr>
                <w:rFonts w:ascii="Barlow" w:hAnsi="Barlow"/>
                <w:color w:val="2F2483"/>
                <w:sz w:val="24"/>
                <w:szCs w:val="24"/>
              </w:rPr>
              <w:t>du EU-</w:t>
            </w:r>
            <w:proofErr w:type="spellStart"/>
            <w:r>
              <w:rPr>
                <w:rFonts w:ascii="Barlow" w:hAnsi="Barlow"/>
                <w:color w:val="2F2483"/>
                <w:sz w:val="24"/>
                <w:szCs w:val="24"/>
              </w:rPr>
              <w:t>Ethiopia</w:t>
            </w:r>
            <w:proofErr w:type="spellEnd"/>
            <w:r>
              <w:rPr>
                <w:rFonts w:ascii="Barlow" w:hAnsi="Barlow"/>
                <w:color w:val="2F2483"/>
                <w:sz w:val="24"/>
                <w:szCs w:val="24"/>
              </w:rPr>
              <w:t xml:space="preserve"> Forum.</w:t>
            </w:r>
          </w:p>
          <w:p w14:paraId="1944F947" w14:textId="77777777" w:rsidR="00DB1078" w:rsidRPr="00983CB2" w:rsidRDefault="00C95BB7" w:rsidP="00C95BB7">
            <w:pPr>
              <w:pStyle w:val="Paragraphedeliste"/>
              <w:numPr>
                <w:ilvl w:val="0"/>
                <w:numId w:val="36"/>
              </w:numPr>
              <w:spacing w:after="160" w:line="278" w:lineRule="auto"/>
              <w:rPr>
                <w:rFonts w:ascii="Barlow" w:hAnsi="Barlow" w:cstheme="minorHAnsi"/>
                <w:color w:val="2F2483"/>
                <w:sz w:val="24"/>
                <w:szCs w:val="24"/>
              </w:rPr>
            </w:pPr>
            <w:r w:rsidRPr="00983CB2">
              <w:rPr>
                <w:rFonts w:ascii="Barlow" w:hAnsi="Barlow" w:cstheme="minorHAnsi"/>
                <w:color w:val="2F2483"/>
                <w:sz w:val="24"/>
                <w:szCs w:val="24"/>
              </w:rPr>
              <w:t>AFD</w:t>
            </w:r>
          </w:p>
          <w:p w14:paraId="33022E8C" w14:textId="77777777" w:rsidR="00C95BB7" w:rsidRPr="00983CB2" w:rsidRDefault="00C95BB7" w:rsidP="00C95BB7">
            <w:pPr>
              <w:pStyle w:val="Paragraphedeliste"/>
              <w:numPr>
                <w:ilvl w:val="0"/>
                <w:numId w:val="36"/>
              </w:numPr>
              <w:spacing w:after="160" w:line="278" w:lineRule="auto"/>
              <w:rPr>
                <w:rFonts w:ascii="Barlow" w:hAnsi="Barlow" w:cstheme="minorHAnsi"/>
                <w:color w:val="2F2483"/>
                <w:sz w:val="24"/>
                <w:szCs w:val="24"/>
              </w:rPr>
            </w:pPr>
            <w:r w:rsidRPr="00983CB2">
              <w:rPr>
                <w:rFonts w:ascii="Barlow" w:hAnsi="Barlow" w:cstheme="minorHAnsi"/>
                <w:color w:val="2F2483"/>
                <w:sz w:val="24"/>
                <w:szCs w:val="24"/>
              </w:rPr>
              <w:t>KFW</w:t>
            </w:r>
          </w:p>
          <w:p w14:paraId="59F072E8" w14:textId="77777777" w:rsidR="00C95BB7" w:rsidRPr="00983CB2" w:rsidRDefault="00C95BB7" w:rsidP="00C95BB7">
            <w:pPr>
              <w:pStyle w:val="Paragraphedeliste"/>
              <w:numPr>
                <w:ilvl w:val="0"/>
                <w:numId w:val="36"/>
              </w:numPr>
              <w:spacing w:after="160" w:line="278" w:lineRule="auto"/>
              <w:rPr>
                <w:rFonts w:ascii="Barlow" w:hAnsi="Barlow" w:cstheme="minorHAnsi"/>
                <w:color w:val="2F2483"/>
                <w:sz w:val="24"/>
                <w:szCs w:val="24"/>
              </w:rPr>
            </w:pPr>
            <w:r w:rsidRPr="00983CB2">
              <w:rPr>
                <w:rFonts w:ascii="Barlow" w:hAnsi="Barlow" w:cstheme="minorHAnsi"/>
                <w:color w:val="2F2483"/>
                <w:sz w:val="24"/>
                <w:szCs w:val="24"/>
              </w:rPr>
              <w:t>BEI</w:t>
            </w:r>
          </w:p>
          <w:p w14:paraId="1D905E7E" w14:textId="64A55607" w:rsidR="00C95BB7" w:rsidRPr="00C95BB7" w:rsidRDefault="00C95BB7" w:rsidP="00C95BB7">
            <w:pPr>
              <w:pStyle w:val="Paragraphedeliste"/>
              <w:numPr>
                <w:ilvl w:val="0"/>
                <w:numId w:val="36"/>
              </w:numPr>
              <w:spacing w:after="160" w:line="278" w:lineRule="auto"/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</w:pPr>
            <w:r w:rsidRPr="00983CB2">
              <w:rPr>
                <w:rFonts w:ascii="Barlow" w:hAnsi="Barlow" w:cstheme="minorHAnsi"/>
                <w:color w:val="2F2483"/>
                <w:sz w:val="24"/>
                <w:szCs w:val="24"/>
              </w:rPr>
              <w:t>Commission Européenne : investment hub</w:t>
            </w:r>
          </w:p>
        </w:tc>
      </w:tr>
      <w:tr w:rsidR="00BE2E86" w:rsidRPr="006C1F15" w14:paraId="65DF7F55" w14:textId="77777777" w:rsidTr="009B2AAC">
        <w:trPr>
          <w:trHeight w:val="619"/>
          <w:jc w:val="right"/>
        </w:trPr>
        <w:tc>
          <w:tcPr>
            <w:tcW w:w="2634" w:type="dxa"/>
          </w:tcPr>
          <w:p w14:paraId="23F4F109" w14:textId="0FBD4FCB" w:rsidR="00BE2E86" w:rsidRPr="005F5D06" w:rsidRDefault="00BE2E86" w:rsidP="009A661E">
            <w:pPr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</w:pPr>
            <w:r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17h30 – 19h00</w:t>
            </w:r>
          </w:p>
        </w:tc>
        <w:tc>
          <w:tcPr>
            <w:tcW w:w="3118" w:type="dxa"/>
          </w:tcPr>
          <w:p w14:paraId="185FBE35" w14:textId="77777777" w:rsidR="00BE2E86" w:rsidRDefault="00BE2E86" w:rsidP="009A661E">
            <w:pPr>
              <w:rPr>
                <w:rFonts w:ascii="Barlow" w:hAnsi="Barlow" w:cstheme="minorHAnsi"/>
                <w:color w:val="2F2483"/>
                <w:sz w:val="24"/>
                <w:szCs w:val="24"/>
                <w:lang w:val="en-US"/>
              </w:rPr>
            </w:pPr>
          </w:p>
          <w:p w14:paraId="6D89E639" w14:textId="77777777" w:rsidR="00BE2E86" w:rsidRDefault="00BE2E86" w:rsidP="00661813">
            <w:pPr>
              <w:jc w:val="center"/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</w:pPr>
            <w:r w:rsidRPr="00D27A5D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Session DIGITAL</w:t>
            </w:r>
          </w:p>
          <w:p w14:paraId="7C3AA73F" w14:textId="77777777" w:rsidR="00BE2E86" w:rsidRDefault="00BE2E86" w:rsidP="00661813">
            <w:pPr>
              <w:jc w:val="center"/>
              <w:rPr>
                <w:rFonts w:ascii="Barlow" w:hAnsi="Barlow" w:cstheme="minorHAnsi"/>
                <w:color w:val="2F2483"/>
                <w:sz w:val="24"/>
                <w:szCs w:val="24"/>
              </w:rPr>
            </w:pPr>
          </w:p>
          <w:p w14:paraId="5E521AA2" w14:textId="77777777" w:rsidR="00BE2E86" w:rsidRDefault="00BE2E86" w:rsidP="00661813">
            <w:pPr>
              <w:pStyle w:val="Paragraphedeliste"/>
              <w:numPr>
                <w:ilvl w:val="0"/>
                <w:numId w:val="36"/>
              </w:numPr>
              <w:rPr>
                <w:rFonts w:ascii="Barlow" w:hAnsi="Barlow" w:cstheme="minorHAnsi"/>
                <w:color w:val="2F2483"/>
                <w:sz w:val="24"/>
                <w:szCs w:val="24"/>
              </w:rPr>
            </w:pPr>
            <w:r>
              <w:rPr>
                <w:rFonts w:ascii="Barlow" w:hAnsi="Barlow" w:cstheme="minorHAnsi"/>
                <w:color w:val="2F2483"/>
                <w:sz w:val="24"/>
                <w:szCs w:val="24"/>
              </w:rPr>
              <w:t>Innovation &amp; Tech</w:t>
            </w:r>
          </w:p>
          <w:p w14:paraId="0ED4A86C" w14:textId="77777777" w:rsidR="00BE2E86" w:rsidRDefault="00BE2E86" w:rsidP="00661813">
            <w:pPr>
              <w:pStyle w:val="Paragraphedeliste"/>
              <w:numPr>
                <w:ilvl w:val="0"/>
                <w:numId w:val="36"/>
              </w:numPr>
              <w:rPr>
                <w:rFonts w:ascii="Barlow" w:hAnsi="Barlow" w:cstheme="minorHAnsi"/>
                <w:color w:val="2F2483"/>
                <w:sz w:val="24"/>
                <w:szCs w:val="24"/>
              </w:rPr>
            </w:pPr>
            <w:r>
              <w:rPr>
                <w:rFonts w:ascii="Barlow" w:hAnsi="Barlow" w:cstheme="minorHAnsi"/>
                <w:color w:val="2F2483"/>
                <w:sz w:val="24"/>
                <w:szCs w:val="24"/>
              </w:rPr>
              <w:t>Spatial</w:t>
            </w:r>
          </w:p>
          <w:p w14:paraId="0F4DFC79" w14:textId="77777777" w:rsidR="00BE2E86" w:rsidRDefault="00BE2E86" w:rsidP="00661813">
            <w:pPr>
              <w:pStyle w:val="Paragraphedeliste"/>
              <w:numPr>
                <w:ilvl w:val="0"/>
                <w:numId w:val="36"/>
              </w:numPr>
              <w:rPr>
                <w:rFonts w:ascii="Barlow" w:hAnsi="Barlow" w:cstheme="minorHAnsi"/>
                <w:color w:val="2F2483"/>
                <w:sz w:val="24"/>
                <w:szCs w:val="24"/>
              </w:rPr>
            </w:pPr>
            <w:r>
              <w:rPr>
                <w:rFonts w:ascii="Barlow" w:hAnsi="Barlow" w:cstheme="minorHAnsi"/>
                <w:color w:val="2F2483"/>
                <w:sz w:val="24"/>
                <w:szCs w:val="24"/>
              </w:rPr>
              <w:t>Telecom</w:t>
            </w:r>
          </w:p>
          <w:p w14:paraId="26D2E2D9" w14:textId="77777777" w:rsidR="00BE2E86" w:rsidRDefault="00BE2E86" w:rsidP="00BE2E86">
            <w:pPr>
              <w:pStyle w:val="Paragraphedeliste"/>
              <w:rPr>
                <w:rFonts w:ascii="Barlow" w:hAnsi="Barlow" w:cstheme="minorHAnsi"/>
                <w:color w:val="2F2483"/>
                <w:sz w:val="24"/>
                <w:szCs w:val="24"/>
              </w:rPr>
            </w:pPr>
          </w:p>
          <w:p w14:paraId="459808D4" w14:textId="77777777" w:rsidR="00BE2E86" w:rsidRPr="006E4834" w:rsidRDefault="00BE2E86" w:rsidP="00BE2E86">
            <w:pPr>
              <w:rPr>
                <w:rFonts w:ascii="Barlow" w:hAnsi="Barlow" w:cstheme="minorHAnsi"/>
                <w:color w:val="2F2483"/>
                <w:sz w:val="24"/>
                <w:szCs w:val="24"/>
              </w:rPr>
            </w:pPr>
            <w:r>
              <w:rPr>
                <w:rFonts w:ascii="Barlow" w:hAnsi="Barlow" w:cstheme="minorHAnsi"/>
                <w:color w:val="2F2483"/>
                <w:sz w:val="24"/>
                <w:szCs w:val="24"/>
              </w:rPr>
              <w:t xml:space="preserve">Autour de M. </w:t>
            </w:r>
            <w:proofErr w:type="spellStart"/>
            <w:r w:rsidRPr="005C67EF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Belete</w:t>
            </w:r>
            <w:proofErr w:type="spellEnd"/>
            <w:r w:rsidRPr="005C67EF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 xml:space="preserve"> </w:t>
            </w:r>
            <w:proofErr w:type="spellStart"/>
            <w:r w:rsidRPr="005C67EF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Mola</w:t>
            </w:r>
            <w:proofErr w:type="spellEnd"/>
            <w:r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,</w:t>
            </w:r>
            <w:r>
              <w:rPr>
                <w:rFonts w:ascii="Barlow" w:hAnsi="Barlow" w:cstheme="minorHAnsi"/>
                <w:color w:val="2F2483"/>
                <w:sz w:val="24"/>
                <w:szCs w:val="24"/>
              </w:rPr>
              <w:t xml:space="preserve"> </w:t>
            </w:r>
            <w:r w:rsidRPr="005C67EF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ministre de l’Innovation et de la Technologie</w:t>
            </w:r>
            <w:r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.</w:t>
            </w:r>
          </w:p>
          <w:p w14:paraId="74978BF2" w14:textId="77777777" w:rsidR="00BE2E86" w:rsidRDefault="00BE2E86" w:rsidP="00BE2E86">
            <w:pPr>
              <w:rPr>
                <w:rFonts w:ascii="Barlow" w:hAnsi="Barlow" w:cstheme="minorHAnsi"/>
                <w:color w:val="2F2483"/>
                <w:sz w:val="24"/>
                <w:szCs w:val="24"/>
              </w:rPr>
            </w:pPr>
          </w:p>
          <w:p w14:paraId="6E763E89" w14:textId="77777777" w:rsidR="00BE2E86" w:rsidRDefault="00BE2E86" w:rsidP="00BE2E86">
            <w:pPr>
              <w:pStyle w:val="Paragraphedeliste"/>
              <w:numPr>
                <w:ilvl w:val="0"/>
                <w:numId w:val="36"/>
              </w:numPr>
              <w:rPr>
                <w:rFonts w:ascii="Barlow" w:hAnsi="Barlow" w:cstheme="minorHAnsi"/>
                <w:color w:val="2F2483"/>
                <w:sz w:val="24"/>
                <w:szCs w:val="24"/>
                <w:lang w:val="en-US"/>
              </w:rPr>
            </w:pPr>
            <w:r>
              <w:rPr>
                <w:rFonts w:ascii="Barlow" w:hAnsi="Barlow" w:cstheme="minorHAnsi"/>
                <w:color w:val="2F2483"/>
                <w:sz w:val="24"/>
                <w:szCs w:val="24"/>
                <w:lang w:val="en-US"/>
              </w:rPr>
              <w:t>Ethiopian Space Agency</w:t>
            </w:r>
          </w:p>
          <w:p w14:paraId="79B84E4E" w14:textId="77777777" w:rsidR="00BE2E86" w:rsidRDefault="00BE2E86" w:rsidP="00661813">
            <w:pPr>
              <w:rPr>
                <w:rFonts w:ascii="Barlow" w:hAnsi="Barlow" w:cstheme="minorHAnsi"/>
                <w:color w:val="2F2483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FD13B34" w14:textId="77777777" w:rsidR="00BE2E86" w:rsidRDefault="00BE2E86" w:rsidP="00BE2E86">
            <w:pPr>
              <w:jc w:val="center"/>
              <w:rPr>
                <w:rFonts w:ascii="Barlow" w:hAnsi="Barlow"/>
                <w:color w:val="2F2483"/>
                <w:sz w:val="24"/>
                <w:szCs w:val="24"/>
              </w:rPr>
            </w:pPr>
            <w:r>
              <w:rPr>
                <w:rFonts w:ascii="Barlow" w:hAnsi="Barlow"/>
                <w:color w:val="2F2483"/>
                <w:sz w:val="24"/>
                <w:szCs w:val="24"/>
              </w:rPr>
              <w:lastRenderedPageBreak/>
              <w:t xml:space="preserve">Session </w:t>
            </w:r>
            <w:r w:rsidRPr="0006748C"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  <w:t>TRANSPORT LOGISTIQUE INFRASTRUCTURES</w:t>
            </w:r>
          </w:p>
          <w:p w14:paraId="28D91D8C" w14:textId="77777777" w:rsidR="00BE2E86" w:rsidRDefault="00BE2E86" w:rsidP="00BE2E86">
            <w:pPr>
              <w:jc w:val="center"/>
              <w:rPr>
                <w:rFonts w:ascii="Barlow" w:hAnsi="Barlow"/>
                <w:color w:val="2F2483"/>
                <w:sz w:val="24"/>
                <w:szCs w:val="24"/>
              </w:rPr>
            </w:pPr>
          </w:p>
          <w:p w14:paraId="2C4F4DAA" w14:textId="77777777" w:rsidR="00BE2E86" w:rsidRDefault="00BE2E86" w:rsidP="00BE2E86">
            <w:pPr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</w:pPr>
            <w:r>
              <w:rPr>
                <w:rFonts w:ascii="Barlow" w:hAnsi="Barlow"/>
                <w:color w:val="2F2483"/>
                <w:sz w:val="24"/>
                <w:szCs w:val="24"/>
              </w:rPr>
              <w:t xml:space="preserve">Autour de </w:t>
            </w:r>
            <w:r w:rsidRPr="001755B5"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  <w:t xml:space="preserve">Dr. Alemu Sime </w:t>
            </w:r>
            <w:proofErr w:type="spellStart"/>
            <w:r w:rsidRPr="001755B5"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  <w:t>Feyisa</w:t>
            </w:r>
            <w:proofErr w:type="spellEnd"/>
            <w:r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  <w:t>, Ministre des transports et de la logistique</w:t>
            </w:r>
          </w:p>
          <w:p w14:paraId="7963495F" w14:textId="77777777" w:rsidR="00BE2E86" w:rsidRDefault="00BE2E86" w:rsidP="00BE2E86">
            <w:pPr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</w:pPr>
          </w:p>
          <w:p w14:paraId="7102C0D0" w14:textId="77777777" w:rsidR="00BE2E86" w:rsidRPr="0041472C" w:rsidRDefault="00BE2E86" w:rsidP="00BE2E86">
            <w:pPr>
              <w:pStyle w:val="Paragraphedeliste"/>
              <w:numPr>
                <w:ilvl w:val="0"/>
                <w:numId w:val="36"/>
              </w:numPr>
              <w:rPr>
                <w:rFonts w:ascii="Barlow" w:hAnsi="Barlow"/>
                <w:color w:val="2F2483"/>
                <w:sz w:val="24"/>
                <w:szCs w:val="24"/>
              </w:rPr>
            </w:pPr>
            <w:r w:rsidRPr="0041472C">
              <w:rPr>
                <w:rFonts w:ascii="Barlow" w:hAnsi="Barlow"/>
                <w:color w:val="2F2483"/>
                <w:sz w:val="24"/>
                <w:szCs w:val="24"/>
              </w:rPr>
              <w:lastRenderedPageBreak/>
              <w:t>Zones Economiques Spéciales</w:t>
            </w:r>
          </w:p>
          <w:p w14:paraId="06CF9DA5" w14:textId="77777777" w:rsidR="00BE2E86" w:rsidRPr="006C1F15" w:rsidRDefault="00BE2E86" w:rsidP="009A661E">
            <w:pPr>
              <w:rPr>
                <w:rFonts w:ascii="Barlow" w:hAnsi="Barlow"/>
                <w:color w:val="2F2483"/>
                <w:sz w:val="24"/>
                <w:szCs w:val="24"/>
                <w:lang w:val="en-US"/>
              </w:rPr>
            </w:pPr>
          </w:p>
        </w:tc>
      </w:tr>
      <w:tr w:rsidR="00E12199" w:rsidRPr="00D20CF3" w14:paraId="1EA4824B" w14:textId="77777777" w:rsidTr="003D60F8">
        <w:trPr>
          <w:trHeight w:val="619"/>
          <w:jc w:val="right"/>
        </w:trPr>
        <w:tc>
          <w:tcPr>
            <w:tcW w:w="2634" w:type="dxa"/>
          </w:tcPr>
          <w:p w14:paraId="232E6214" w14:textId="6FAEAD9E" w:rsidR="00E12199" w:rsidRPr="005F5D06" w:rsidRDefault="00E12199" w:rsidP="00E819BF">
            <w:pPr>
              <w:tabs>
                <w:tab w:val="left" w:pos="1530"/>
              </w:tabs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</w:pPr>
            <w:r w:rsidRPr="005F5D06"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  <w:lastRenderedPageBreak/>
              <w:t>19h</w:t>
            </w:r>
            <w:r w:rsidR="00BE2E86"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  <w:t>3</w:t>
            </w:r>
            <w:r w:rsidRPr="005F5D06"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  <w:t>0 – 21h00</w:t>
            </w:r>
            <w:r w:rsidRPr="005F5D06">
              <w:rPr>
                <w:rFonts w:ascii="Barlow" w:hAnsi="Barlow"/>
                <w:color w:val="2F2483"/>
                <w:sz w:val="24"/>
                <w:szCs w:val="24"/>
              </w:rPr>
              <w:br/>
            </w:r>
          </w:p>
        </w:tc>
        <w:tc>
          <w:tcPr>
            <w:tcW w:w="6237" w:type="dxa"/>
            <w:gridSpan w:val="2"/>
          </w:tcPr>
          <w:p w14:paraId="457569AA" w14:textId="2C10AD81" w:rsidR="00E12199" w:rsidRPr="005F5D06" w:rsidRDefault="00E12199" w:rsidP="00E819BF">
            <w:pPr>
              <w:rPr>
                <w:rFonts w:ascii="Barlow" w:hAnsi="Barlow"/>
                <w:color w:val="C00000"/>
                <w:sz w:val="24"/>
                <w:szCs w:val="24"/>
              </w:rPr>
            </w:pPr>
            <w:r w:rsidRPr="005F5D06"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  <w:t>Cocktail à l’Ambassade de France</w:t>
            </w:r>
            <w:r w:rsidRPr="005F5D06">
              <w:rPr>
                <w:rFonts w:ascii="Barlow" w:hAnsi="Barlow"/>
                <w:b/>
                <w:bCs/>
                <w:color w:val="C00000"/>
                <w:sz w:val="24"/>
                <w:szCs w:val="24"/>
              </w:rPr>
              <w:br/>
            </w:r>
          </w:p>
          <w:p w14:paraId="3683BDDA" w14:textId="1E3659B7" w:rsidR="00E12199" w:rsidRPr="005F5D06" w:rsidRDefault="00E12199" w:rsidP="00E819BF">
            <w:pPr>
              <w:numPr>
                <w:ilvl w:val="0"/>
                <w:numId w:val="30"/>
              </w:numPr>
              <w:spacing w:after="160" w:line="278" w:lineRule="auto"/>
              <w:rPr>
                <w:rFonts w:ascii="Barlow" w:hAnsi="Barlow"/>
                <w:color w:val="2F2483"/>
                <w:sz w:val="24"/>
                <w:szCs w:val="24"/>
              </w:rPr>
            </w:pPr>
            <w:r w:rsidRPr="005F5D06">
              <w:rPr>
                <w:rFonts w:ascii="Barlow" w:hAnsi="Barlow"/>
                <w:color w:val="2F2483"/>
                <w:sz w:val="24"/>
                <w:szCs w:val="24"/>
              </w:rPr>
              <w:t xml:space="preserve">Autorités </w:t>
            </w:r>
            <w:r w:rsidR="00D45E75">
              <w:rPr>
                <w:rFonts w:ascii="Barlow" w:hAnsi="Barlow"/>
                <w:color w:val="2F2483"/>
                <w:sz w:val="24"/>
                <w:szCs w:val="24"/>
              </w:rPr>
              <w:t>Ethiopiennes</w:t>
            </w:r>
          </w:p>
          <w:p w14:paraId="77171993" w14:textId="77777777" w:rsidR="00E12199" w:rsidRPr="005F5D06" w:rsidRDefault="00E12199" w:rsidP="00E819BF">
            <w:pPr>
              <w:numPr>
                <w:ilvl w:val="0"/>
                <w:numId w:val="30"/>
              </w:numPr>
              <w:spacing w:after="160" w:line="278" w:lineRule="auto"/>
              <w:rPr>
                <w:rFonts w:ascii="Barlow" w:hAnsi="Barlow"/>
                <w:color w:val="2F2483"/>
                <w:sz w:val="24"/>
                <w:szCs w:val="24"/>
              </w:rPr>
            </w:pPr>
            <w:r w:rsidRPr="005F5D06">
              <w:rPr>
                <w:rFonts w:ascii="Barlow" w:hAnsi="Barlow"/>
                <w:color w:val="2F2483"/>
                <w:sz w:val="24"/>
                <w:szCs w:val="24"/>
              </w:rPr>
              <w:t>Délégation française</w:t>
            </w:r>
          </w:p>
          <w:p w14:paraId="60A46ADD" w14:textId="7B04BCB0" w:rsidR="00E12199" w:rsidRPr="005F5D06" w:rsidRDefault="00E12199" w:rsidP="00E819BF">
            <w:pPr>
              <w:numPr>
                <w:ilvl w:val="0"/>
                <w:numId w:val="30"/>
              </w:numPr>
              <w:spacing w:after="160" w:line="278" w:lineRule="auto"/>
              <w:rPr>
                <w:rFonts w:ascii="Barlow" w:hAnsi="Barlow"/>
                <w:color w:val="2F2483"/>
                <w:sz w:val="24"/>
                <w:szCs w:val="24"/>
              </w:rPr>
            </w:pPr>
            <w:r w:rsidRPr="005F5D06">
              <w:rPr>
                <w:rFonts w:ascii="Barlow" w:hAnsi="Barlow"/>
                <w:color w:val="2F2483"/>
                <w:sz w:val="24"/>
                <w:szCs w:val="24"/>
              </w:rPr>
              <w:t>Acteurs économiques et institutionnels locaux</w:t>
            </w:r>
          </w:p>
        </w:tc>
      </w:tr>
    </w:tbl>
    <w:p w14:paraId="3B1D8A38" w14:textId="6F726472" w:rsidR="007E7F22" w:rsidRDefault="007E7F22">
      <w:pPr>
        <w:spacing w:after="200" w:line="276" w:lineRule="auto"/>
        <w:rPr>
          <w:rFonts w:cstheme="minorHAnsi"/>
          <w:color w:val="2F2483"/>
        </w:rPr>
      </w:pPr>
    </w:p>
    <w:p w14:paraId="07647A9D" w14:textId="5BB620A9" w:rsidR="00383183" w:rsidRPr="00142C5E" w:rsidRDefault="00383183" w:rsidP="00385036">
      <w:pPr>
        <w:spacing w:after="200" w:line="276" w:lineRule="auto"/>
        <w:jc w:val="center"/>
        <w:rPr>
          <w:rFonts w:cstheme="minorHAnsi"/>
          <w:b/>
          <w:bCs/>
          <w:color w:val="2F2483"/>
          <w:sz w:val="32"/>
          <w:szCs w:val="32"/>
        </w:rPr>
      </w:pPr>
      <w:r w:rsidRPr="00142C5E">
        <w:rPr>
          <w:rFonts w:cstheme="minorHAnsi"/>
          <w:b/>
          <w:bCs/>
          <w:color w:val="2F2483"/>
          <w:sz w:val="32"/>
          <w:szCs w:val="32"/>
        </w:rPr>
        <w:t>En parallèle</w:t>
      </w:r>
    </w:p>
    <w:p w14:paraId="5E9409ED" w14:textId="26F72D29" w:rsidR="00383183" w:rsidRPr="00142C5E" w:rsidRDefault="00383183" w:rsidP="00385036">
      <w:pPr>
        <w:spacing w:after="200" w:line="276" w:lineRule="auto"/>
        <w:jc w:val="center"/>
        <w:rPr>
          <w:rFonts w:cstheme="minorHAnsi"/>
          <w:b/>
          <w:bCs/>
          <w:color w:val="2F2483"/>
          <w:sz w:val="32"/>
          <w:szCs w:val="32"/>
        </w:rPr>
      </w:pPr>
      <w:r w:rsidRPr="00142C5E">
        <w:rPr>
          <w:rFonts w:cstheme="minorHAnsi"/>
          <w:b/>
          <w:bCs/>
          <w:color w:val="2F2483"/>
          <w:sz w:val="32"/>
          <w:szCs w:val="32"/>
        </w:rPr>
        <w:t>Participation au forum UE-Ethiopie</w:t>
      </w:r>
    </w:p>
    <w:p w14:paraId="498E341F" w14:textId="6B5D75A4" w:rsidR="009E159C" w:rsidRDefault="007E7F22">
      <w:pPr>
        <w:spacing w:after="200" w:line="276" w:lineRule="auto"/>
        <w:rPr>
          <w:rFonts w:cstheme="minorHAnsi"/>
          <w:color w:val="2F2483"/>
        </w:rPr>
      </w:pPr>
      <w:r>
        <w:rPr>
          <w:rFonts w:cstheme="minorHAnsi"/>
          <w:color w:val="2F2483"/>
        </w:rPr>
        <w:br w:type="page"/>
      </w:r>
    </w:p>
    <w:tbl>
      <w:tblPr>
        <w:tblW w:w="8871" w:type="dxa"/>
        <w:jc w:val="right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4"/>
        <w:gridCol w:w="6237"/>
      </w:tblGrid>
      <w:tr w:rsidR="00E12199" w:rsidRPr="00D20CF3" w14:paraId="14F790E4" w14:textId="77777777" w:rsidTr="003D60F8">
        <w:trPr>
          <w:trHeight w:val="168"/>
          <w:jc w:val="right"/>
        </w:trPr>
        <w:tc>
          <w:tcPr>
            <w:tcW w:w="8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26E63F7" w14:textId="77777777" w:rsidR="003D0FF0" w:rsidRDefault="003D0FF0" w:rsidP="005F5D06">
            <w:pPr>
              <w:jc w:val="center"/>
              <w:rPr>
                <w:rFonts w:ascii="Barlow" w:hAnsi="Barlow" w:cstheme="minorHAnsi"/>
                <w:b/>
                <w:bCs/>
                <w:color w:val="2F2483"/>
                <w:sz w:val="28"/>
                <w:szCs w:val="28"/>
              </w:rPr>
            </w:pPr>
          </w:p>
          <w:p w14:paraId="1C53753E" w14:textId="74920FA0" w:rsidR="00E12199" w:rsidRDefault="006659B1" w:rsidP="005F5D06">
            <w:pPr>
              <w:jc w:val="center"/>
              <w:rPr>
                <w:rFonts w:ascii="Barlow" w:hAnsi="Barlow" w:cstheme="minorHAnsi"/>
                <w:b/>
                <w:bCs/>
                <w:color w:val="2F2483"/>
                <w:sz w:val="28"/>
                <w:szCs w:val="28"/>
              </w:rPr>
            </w:pPr>
            <w:r>
              <w:rPr>
                <w:rFonts w:ascii="Barlow" w:hAnsi="Barlow" w:cstheme="minorHAnsi"/>
                <w:b/>
                <w:bCs/>
                <w:color w:val="2F2483"/>
                <w:sz w:val="28"/>
                <w:szCs w:val="28"/>
              </w:rPr>
              <w:t>Mardi 21 Avril</w:t>
            </w:r>
            <w:r w:rsidR="00E12199" w:rsidRPr="00D20CF3">
              <w:rPr>
                <w:rFonts w:ascii="Barlow" w:hAnsi="Barlow" w:cstheme="minorHAnsi"/>
                <w:b/>
                <w:bCs/>
                <w:color w:val="2F2483"/>
                <w:sz w:val="28"/>
                <w:szCs w:val="28"/>
              </w:rPr>
              <w:t xml:space="preserve"> </w:t>
            </w:r>
          </w:p>
          <w:p w14:paraId="404E3FEF" w14:textId="5E5FFBB0" w:rsidR="003D0FF0" w:rsidRPr="00D20CF3" w:rsidRDefault="003D0FF0" w:rsidP="005F5D06">
            <w:pPr>
              <w:jc w:val="center"/>
              <w:rPr>
                <w:rFonts w:ascii="Barlow" w:hAnsi="Barlow" w:cstheme="minorHAnsi"/>
                <w:b/>
                <w:bCs/>
                <w:color w:val="2F2483"/>
                <w:sz w:val="28"/>
                <w:szCs w:val="28"/>
              </w:rPr>
            </w:pPr>
          </w:p>
        </w:tc>
      </w:tr>
      <w:tr w:rsidR="00E12199" w:rsidRPr="00D20CF3" w14:paraId="61529160" w14:textId="77777777" w:rsidTr="003D60F8">
        <w:trPr>
          <w:trHeight w:val="604"/>
          <w:jc w:val="right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33B7" w14:textId="20711A18" w:rsidR="00A04AC6" w:rsidRPr="005F5D06" w:rsidRDefault="00A04AC6" w:rsidP="00E819BF">
            <w:pPr>
              <w:pStyle w:val="Default"/>
              <w:rPr>
                <w:rFonts w:ascii="Barlow" w:hAnsi="Barlow"/>
                <w:color w:val="2F2483"/>
              </w:rPr>
            </w:pPr>
            <w:r w:rsidRPr="005F5D06">
              <w:rPr>
                <w:rFonts w:ascii="Barlow" w:hAnsi="Barlow"/>
                <w:b/>
                <w:bCs/>
                <w:color w:val="2F2483"/>
              </w:rPr>
              <w:t>8h</w:t>
            </w:r>
            <w:r w:rsidR="0096321A" w:rsidRPr="005F5D06">
              <w:rPr>
                <w:rFonts w:ascii="Barlow" w:hAnsi="Barlow"/>
                <w:b/>
                <w:bCs/>
                <w:color w:val="2F2483"/>
              </w:rPr>
              <w:t>3</w:t>
            </w:r>
            <w:r w:rsidRPr="005F5D06">
              <w:rPr>
                <w:rFonts w:ascii="Barlow" w:hAnsi="Barlow"/>
                <w:b/>
                <w:bCs/>
                <w:color w:val="2F2483"/>
              </w:rPr>
              <w:t>0</w:t>
            </w:r>
            <w:r w:rsidR="00836AA8">
              <w:rPr>
                <w:rFonts w:ascii="Barlow" w:hAnsi="Barlow"/>
                <w:b/>
                <w:bCs/>
                <w:color w:val="2F2483"/>
              </w:rPr>
              <w:t xml:space="preserve"> </w:t>
            </w:r>
            <w:r w:rsidRPr="005F5D06">
              <w:rPr>
                <w:rFonts w:ascii="Barlow" w:hAnsi="Barlow"/>
                <w:b/>
                <w:bCs/>
                <w:color w:val="2F2483"/>
              </w:rPr>
              <w:t>-</w:t>
            </w:r>
            <w:r w:rsidR="00836AA8">
              <w:rPr>
                <w:rFonts w:ascii="Barlow" w:hAnsi="Barlow"/>
                <w:b/>
                <w:bCs/>
                <w:color w:val="2F2483"/>
              </w:rPr>
              <w:t xml:space="preserve"> </w:t>
            </w:r>
            <w:r w:rsidRPr="005F5D06">
              <w:rPr>
                <w:rFonts w:ascii="Barlow" w:hAnsi="Barlow"/>
                <w:b/>
                <w:bCs/>
                <w:color w:val="2F2483"/>
              </w:rPr>
              <w:t>9h</w:t>
            </w:r>
            <w:r w:rsidR="0096321A" w:rsidRPr="005F5D06">
              <w:rPr>
                <w:rFonts w:ascii="Barlow" w:hAnsi="Barlow"/>
                <w:b/>
                <w:bCs/>
                <w:color w:val="2F2483"/>
              </w:rPr>
              <w:t>3</w:t>
            </w:r>
            <w:r w:rsidR="00495B6D" w:rsidRPr="005F5D06">
              <w:rPr>
                <w:rFonts w:ascii="Barlow" w:hAnsi="Barlow"/>
                <w:b/>
                <w:bCs/>
                <w:color w:val="2F2483"/>
              </w:rPr>
              <w:t>0</w:t>
            </w:r>
            <w:r w:rsidRPr="005F5D06">
              <w:rPr>
                <w:rFonts w:ascii="Barlow" w:hAnsi="Barlow"/>
                <w:b/>
                <w:bCs/>
                <w:color w:val="2F2483"/>
              </w:rPr>
              <w:t xml:space="preserve"> </w:t>
            </w:r>
          </w:p>
          <w:p w14:paraId="787E2A54" w14:textId="7E97856A" w:rsidR="00E12199" w:rsidRPr="00D20CF3" w:rsidRDefault="00E12199" w:rsidP="00E819BF">
            <w:pPr>
              <w:rPr>
                <w:rFonts w:ascii="Barlow" w:hAnsi="Barlow" w:cstheme="minorHAnsi"/>
                <w:color w:val="2F2483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B875" w14:textId="57BA8EC7" w:rsidR="00A04AC6" w:rsidRPr="005F5D06" w:rsidRDefault="00685988" w:rsidP="00E819BF">
            <w:pPr>
              <w:pStyle w:val="Default"/>
              <w:rPr>
                <w:rFonts w:ascii="Barlow" w:hAnsi="Barlow"/>
                <w:b/>
                <w:bCs/>
                <w:color w:val="2F2483"/>
              </w:rPr>
            </w:pPr>
            <w:r w:rsidRPr="005F5D06">
              <w:rPr>
                <w:rFonts w:ascii="Barlow" w:hAnsi="Barlow"/>
                <w:b/>
                <w:bCs/>
                <w:color w:val="2F2483"/>
              </w:rPr>
              <w:t xml:space="preserve">Petit-déjeuner avec la communauté d’affaires française </w:t>
            </w:r>
            <w:r w:rsidR="00DA60FC">
              <w:rPr>
                <w:rFonts w:ascii="Barlow" w:hAnsi="Barlow"/>
                <w:b/>
                <w:bCs/>
                <w:color w:val="2F2483"/>
              </w:rPr>
              <w:t>en Ethiopie</w:t>
            </w:r>
            <w:r w:rsidR="004B3A96">
              <w:rPr>
                <w:rFonts w:ascii="Barlow" w:hAnsi="Barlow"/>
                <w:b/>
                <w:bCs/>
                <w:color w:val="2F2483"/>
              </w:rPr>
              <w:t xml:space="preserve"> et l’AFD</w:t>
            </w:r>
          </w:p>
          <w:p w14:paraId="08EEAC84" w14:textId="77777777" w:rsidR="00A04AC6" w:rsidRPr="005F5D06" w:rsidRDefault="00A04AC6" w:rsidP="00E819BF">
            <w:pPr>
              <w:pStyle w:val="Default"/>
              <w:rPr>
                <w:rFonts w:ascii="Barlow" w:hAnsi="Barlow"/>
                <w:color w:val="2F2483"/>
              </w:rPr>
            </w:pPr>
          </w:p>
          <w:p w14:paraId="16A7860F" w14:textId="6BB114FC" w:rsidR="0001479C" w:rsidRDefault="0001479C" w:rsidP="00E819BF">
            <w:pPr>
              <w:pStyle w:val="Default"/>
              <w:numPr>
                <w:ilvl w:val="0"/>
                <w:numId w:val="33"/>
              </w:numPr>
              <w:rPr>
                <w:rFonts w:ascii="Barlow" w:hAnsi="Barlow"/>
                <w:color w:val="2F2483"/>
              </w:rPr>
            </w:pPr>
            <w:r>
              <w:rPr>
                <w:rFonts w:ascii="Barlow" w:hAnsi="Barlow"/>
                <w:color w:val="2F2483"/>
              </w:rPr>
              <w:t>Chambre de commerce française</w:t>
            </w:r>
          </w:p>
          <w:p w14:paraId="034148E4" w14:textId="3A117792" w:rsidR="00A04AC6" w:rsidRDefault="00A04AC6" w:rsidP="00E819BF">
            <w:pPr>
              <w:pStyle w:val="Default"/>
              <w:numPr>
                <w:ilvl w:val="0"/>
                <w:numId w:val="33"/>
              </w:numPr>
              <w:rPr>
                <w:rFonts w:ascii="Barlow" w:hAnsi="Barlow"/>
                <w:color w:val="2F2483"/>
              </w:rPr>
            </w:pPr>
            <w:r w:rsidRPr="005F5D06">
              <w:rPr>
                <w:rFonts w:ascii="Barlow" w:hAnsi="Barlow"/>
                <w:color w:val="2F2483"/>
              </w:rPr>
              <w:t xml:space="preserve">Conseillers du Commerce extérieur de la </w:t>
            </w:r>
            <w:r w:rsidR="002237CD">
              <w:rPr>
                <w:rFonts w:ascii="Barlow" w:hAnsi="Barlow"/>
                <w:color w:val="2F2483"/>
              </w:rPr>
              <w:t>France</w:t>
            </w:r>
          </w:p>
          <w:p w14:paraId="4A81BA68" w14:textId="12D91949" w:rsidR="002237CD" w:rsidRPr="005F5D06" w:rsidRDefault="002237CD" w:rsidP="00E819BF">
            <w:pPr>
              <w:pStyle w:val="Default"/>
              <w:numPr>
                <w:ilvl w:val="0"/>
                <w:numId w:val="33"/>
              </w:numPr>
              <w:rPr>
                <w:rFonts w:ascii="Barlow" w:hAnsi="Barlow"/>
                <w:color w:val="2F2483"/>
              </w:rPr>
            </w:pPr>
            <w:r>
              <w:rPr>
                <w:rFonts w:ascii="Barlow" w:hAnsi="Barlow"/>
                <w:color w:val="2F2483"/>
              </w:rPr>
              <w:t>AFD</w:t>
            </w:r>
          </w:p>
          <w:p w14:paraId="13B351B7" w14:textId="728F4B7B" w:rsidR="00E12199" w:rsidRPr="00D20CF3" w:rsidRDefault="00E12199" w:rsidP="00E819BF">
            <w:pPr>
              <w:rPr>
                <w:rFonts w:ascii="Barlow" w:hAnsi="Barlow" w:cstheme="minorHAnsi"/>
                <w:color w:val="2F2483"/>
                <w:sz w:val="24"/>
                <w:szCs w:val="24"/>
              </w:rPr>
            </w:pPr>
          </w:p>
        </w:tc>
      </w:tr>
      <w:tr w:rsidR="00310C05" w:rsidRPr="00C164C4" w14:paraId="63A1987C" w14:textId="77777777" w:rsidTr="00921CF8">
        <w:trPr>
          <w:trHeight w:val="132"/>
          <w:jc w:val="right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FD0C" w14:textId="3E8E8490" w:rsidR="00310C05" w:rsidRPr="00D20CF3" w:rsidRDefault="00310C05" w:rsidP="00E819BF">
            <w:pPr>
              <w:rPr>
                <w:rFonts w:ascii="Barlow" w:hAnsi="Barlow" w:cstheme="minorHAnsi"/>
                <w:color w:val="2F2483"/>
                <w:sz w:val="24"/>
                <w:szCs w:val="24"/>
              </w:rPr>
            </w:pPr>
            <w:r w:rsidRPr="005F5D06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10h00</w:t>
            </w:r>
            <w:r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 xml:space="preserve"> </w:t>
            </w:r>
            <w:r w:rsidRPr="005F5D06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-</w:t>
            </w:r>
            <w:r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 xml:space="preserve"> </w:t>
            </w:r>
            <w:r w:rsidRPr="005F5D06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11h30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1065" w14:textId="77777777" w:rsidR="00310C05" w:rsidRPr="00D12C2F" w:rsidRDefault="00310C05" w:rsidP="00310C05">
            <w:pPr>
              <w:spacing w:after="160" w:line="278" w:lineRule="auto"/>
              <w:rPr>
                <w:rFonts w:ascii="Barlow" w:hAnsi="Barlow"/>
                <w:b/>
                <w:bCs/>
                <w:color w:val="2F2483"/>
                <w:szCs w:val="24"/>
              </w:rPr>
            </w:pPr>
            <w:r w:rsidRPr="00D12C2F">
              <w:rPr>
                <w:rFonts w:ascii="Barlow" w:hAnsi="Barlow"/>
                <w:b/>
                <w:bCs/>
                <w:color w:val="2F2483"/>
                <w:szCs w:val="24"/>
              </w:rPr>
              <w:t>Session : ENERGIES RENOUVELABLES</w:t>
            </w:r>
          </w:p>
          <w:p w14:paraId="0416CDBC" w14:textId="77777777" w:rsidR="00310C05" w:rsidRPr="00D12C2F" w:rsidRDefault="00310C05" w:rsidP="00310C05">
            <w:pPr>
              <w:spacing w:after="160" w:line="278" w:lineRule="auto"/>
              <w:rPr>
                <w:rFonts w:ascii="Barlow" w:hAnsi="Barlow"/>
                <w:color w:val="2F2483"/>
                <w:szCs w:val="24"/>
              </w:rPr>
            </w:pPr>
            <w:r w:rsidRPr="00D12C2F">
              <w:rPr>
                <w:rFonts w:ascii="Barlow" w:hAnsi="Barlow"/>
                <w:color w:val="2F2483"/>
                <w:szCs w:val="24"/>
              </w:rPr>
              <w:t xml:space="preserve">Autour de </w:t>
            </w:r>
            <w:r w:rsidRPr="00D12C2F">
              <w:rPr>
                <w:rFonts w:ascii="Barlow" w:hAnsi="Barlow"/>
                <w:b/>
                <w:bCs/>
                <w:color w:val="2F2483"/>
                <w:szCs w:val="24"/>
              </w:rPr>
              <w:t>Habtamu </w:t>
            </w:r>
            <w:proofErr w:type="spellStart"/>
            <w:r w:rsidRPr="00D12C2F">
              <w:rPr>
                <w:rFonts w:ascii="Barlow" w:hAnsi="Barlow"/>
                <w:b/>
                <w:bCs/>
                <w:color w:val="2F2483"/>
                <w:szCs w:val="24"/>
              </w:rPr>
              <w:t>Itefa</w:t>
            </w:r>
            <w:proofErr w:type="spellEnd"/>
            <w:r w:rsidRPr="00D12C2F">
              <w:rPr>
                <w:rFonts w:ascii="Barlow" w:hAnsi="Barlow"/>
                <w:b/>
                <w:bCs/>
                <w:color w:val="2F2483"/>
                <w:szCs w:val="24"/>
              </w:rPr>
              <w:t xml:space="preserve">, </w:t>
            </w:r>
            <w:r w:rsidRPr="00D12C2F">
              <w:rPr>
                <w:rFonts w:ascii="Barlow" w:hAnsi="Barlow"/>
                <w:color w:val="2F2483"/>
                <w:szCs w:val="24"/>
              </w:rPr>
              <w:t>Ministre de l’énergie et de l’eau</w:t>
            </w:r>
          </w:p>
          <w:p w14:paraId="79DF4D01" w14:textId="77777777" w:rsidR="00310C05" w:rsidRPr="00D12C2F" w:rsidRDefault="00310C05" w:rsidP="00310C05">
            <w:pPr>
              <w:pStyle w:val="Paragraphedeliste"/>
              <w:numPr>
                <w:ilvl w:val="0"/>
                <w:numId w:val="36"/>
              </w:numPr>
              <w:spacing w:after="160" w:line="278" w:lineRule="auto"/>
              <w:ind w:left="513"/>
              <w:rPr>
                <w:rFonts w:ascii="Barlow" w:hAnsi="Barlow"/>
                <w:color w:val="2F2483"/>
                <w:szCs w:val="24"/>
              </w:rPr>
            </w:pPr>
            <w:r w:rsidRPr="00D12C2F">
              <w:rPr>
                <w:rFonts w:ascii="Barlow" w:hAnsi="Barlow"/>
                <w:color w:val="2F2483"/>
                <w:szCs w:val="24"/>
              </w:rPr>
              <w:t>Ethiopian Electric Power</w:t>
            </w:r>
          </w:p>
          <w:p w14:paraId="069A29E9" w14:textId="77777777" w:rsidR="00310C05" w:rsidRPr="00D12C2F" w:rsidRDefault="00310C05" w:rsidP="00310C05">
            <w:pPr>
              <w:pStyle w:val="Paragraphedeliste"/>
              <w:numPr>
                <w:ilvl w:val="0"/>
                <w:numId w:val="36"/>
              </w:numPr>
              <w:spacing w:after="160" w:line="278" w:lineRule="auto"/>
              <w:ind w:left="513"/>
              <w:rPr>
                <w:rFonts w:ascii="Barlow" w:hAnsi="Barlow"/>
                <w:color w:val="2F2483"/>
                <w:szCs w:val="24"/>
              </w:rPr>
            </w:pPr>
            <w:r w:rsidRPr="00D12C2F">
              <w:rPr>
                <w:rFonts w:ascii="Barlow" w:hAnsi="Barlow"/>
                <w:color w:val="2F2483"/>
                <w:szCs w:val="24"/>
              </w:rPr>
              <w:t xml:space="preserve">Ethiopian Electric </w:t>
            </w:r>
            <w:proofErr w:type="spellStart"/>
            <w:r w:rsidRPr="00D12C2F">
              <w:rPr>
                <w:rFonts w:ascii="Barlow" w:hAnsi="Barlow"/>
                <w:color w:val="2F2483"/>
                <w:szCs w:val="24"/>
              </w:rPr>
              <w:t>Authority</w:t>
            </w:r>
            <w:proofErr w:type="spellEnd"/>
          </w:p>
          <w:p w14:paraId="63467D93" w14:textId="4BC382AD" w:rsidR="00310C05" w:rsidRPr="00D12C2F" w:rsidRDefault="00310C05" w:rsidP="00310C05">
            <w:pPr>
              <w:pStyle w:val="Paragraphedeliste"/>
              <w:numPr>
                <w:ilvl w:val="0"/>
                <w:numId w:val="36"/>
              </w:numPr>
              <w:spacing w:after="160" w:line="278" w:lineRule="auto"/>
              <w:ind w:left="513"/>
              <w:rPr>
                <w:rFonts w:ascii="Barlow" w:hAnsi="Barlow"/>
                <w:color w:val="2F2483"/>
                <w:szCs w:val="24"/>
              </w:rPr>
            </w:pPr>
            <w:r w:rsidRPr="00D12C2F">
              <w:rPr>
                <w:rFonts w:ascii="Barlow" w:hAnsi="Barlow"/>
                <w:color w:val="2F2483"/>
                <w:szCs w:val="24"/>
              </w:rPr>
              <w:t>Bailleurs</w:t>
            </w:r>
            <w:r w:rsidR="0094710E">
              <w:rPr>
                <w:rFonts w:ascii="Barlow" w:hAnsi="Barlow"/>
                <w:color w:val="2F2483"/>
                <w:szCs w:val="24"/>
              </w:rPr>
              <w:t xml:space="preserve"> de fonds</w:t>
            </w:r>
          </w:p>
          <w:p w14:paraId="276EE05A" w14:textId="3C6E9CD6" w:rsidR="00310C05" w:rsidRPr="00D12C2F" w:rsidRDefault="00310C05" w:rsidP="00A80718">
            <w:pPr>
              <w:rPr>
                <w:rFonts w:ascii="Barlow" w:hAnsi="Barlow"/>
                <w:b/>
                <w:bCs/>
                <w:color w:val="2F2483"/>
                <w:szCs w:val="24"/>
              </w:rPr>
            </w:pPr>
          </w:p>
        </w:tc>
      </w:tr>
      <w:tr w:rsidR="00A01E5C" w:rsidRPr="00D20CF3" w14:paraId="6DFD112E" w14:textId="77777777" w:rsidTr="003D60F8">
        <w:trPr>
          <w:trHeight w:val="619"/>
          <w:jc w:val="right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C05A" w14:textId="219B5214" w:rsidR="00A01E5C" w:rsidRPr="00D20CF3" w:rsidRDefault="00AE1608" w:rsidP="00E819BF">
            <w:pPr>
              <w:rPr>
                <w:rFonts w:ascii="Barlow" w:hAnsi="Barlow" w:cstheme="minorHAnsi"/>
                <w:color w:val="2F2483"/>
                <w:sz w:val="24"/>
                <w:szCs w:val="24"/>
              </w:rPr>
            </w:pPr>
            <w:r w:rsidRPr="005F5D06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1</w:t>
            </w:r>
            <w:r w:rsidR="005C1D92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2</w:t>
            </w:r>
            <w:r w:rsidRPr="005F5D06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h</w:t>
            </w:r>
            <w:r w:rsidR="0096321A" w:rsidRPr="005F5D06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00</w:t>
            </w:r>
            <w:r w:rsidR="00836AA8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 xml:space="preserve"> </w:t>
            </w:r>
            <w:r w:rsidR="003C0786" w:rsidRPr="005F5D06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-</w:t>
            </w:r>
            <w:r w:rsidR="00836AA8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 xml:space="preserve"> </w:t>
            </w:r>
            <w:r w:rsidR="00A01E5C" w:rsidRPr="005F5D06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1</w:t>
            </w:r>
            <w:r w:rsidR="005C1D92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3</w:t>
            </w:r>
            <w:r w:rsidR="00A01E5C" w:rsidRPr="005F5D06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h</w:t>
            </w:r>
            <w:r w:rsidR="005C1D92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3</w:t>
            </w:r>
            <w:r w:rsidR="0096321A" w:rsidRPr="005F5D06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FE06" w14:textId="14661C76" w:rsidR="00A01E5C" w:rsidRPr="00FF26BA" w:rsidRDefault="00A01E5C" w:rsidP="00A032BC">
            <w:pPr>
              <w:jc w:val="center"/>
              <w:rPr>
                <w:rFonts w:ascii="Barlow" w:hAnsi="Barlow" w:cstheme="minorHAnsi"/>
                <w:color w:val="2F2483"/>
                <w:sz w:val="24"/>
                <w:szCs w:val="24"/>
              </w:rPr>
            </w:pPr>
            <w:r w:rsidRPr="00FF26BA">
              <w:rPr>
                <w:rFonts w:ascii="Barlow" w:hAnsi="Barlow"/>
                <w:color w:val="2F2483"/>
                <w:sz w:val="24"/>
                <w:szCs w:val="24"/>
              </w:rPr>
              <w:t>Déjeuner</w:t>
            </w:r>
            <w:r w:rsidR="005C1D92" w:rsidRPr="00FF26BA">
              <w:rPr>
                <w:rFonts w:ascii="Barlow" w:hAnsi="Barlow"/>
                <w:color w:val="2F2483"/>
                <w:sz w:val="24"/>
                <w:szCs w:val="24"/>
              </w:rPr>
              <w:t xml:space="preserve"> sur le lieu du forum UE-Ethiopie</w:t>
            </w:r>
          </w:p>
        </w:tc>
      </w:tr>
      <w:tr w:rsidR="00A01E5C" w:rsidRPr="00304AF4" w14:paraId="3C931F44" w14:textId="77777777" w:rsidTr="003D60F8">
        <w:trPr>
          <w:trHeight w:val="619"/>
          <w:jc w:val="right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0C39" w14:textId="16734519" w:rsidR="00A01E5C" w:rsidRPr="005F5D06" w:rsidRDefault="00C767D6" w:rsidP="00E819BF">
            <w:pPr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</w:pPr>
            <w:r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  <w:t>Après-midi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A8B6" w14:textId="79C01AAA" w:rsidR="00A01E5C" w:rsidRPr="005C1D92" w:rsidRDefault="009B1008" w:rsidP="007E7F22">
            <w:pPr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</w:pPr>
            <w:r w:rsidRPr="005C1D92"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  <w:t>Audience Premier Ministre</w:t>
            </w:r>
          </w:p>
          <w:p w14:paraId="7DA9BF63" w14:textId="77777777" w:rsidR="009B1008" w:rsidRDefault="009B1008" w:rsidP="007E7F22">
            <w:pPr>
              <w:rPr>
                <w:rFonts w:ascii="Barlow" w:hAnsi="Barlow"/>
                <w:color w:val="2F2483"/>
                <w:sz w:val="24"/>
                <w:szCs w:val="24"/>
              </w:rPr>
            </w:pPr>
          </w:p>
          <w:p w14:paraId="7DD77B3C" w14:textId="1F47074B" w:rsidR="00304AF4" w:rsidRPr="00304AF4" w:rsidRDefault="00304AF4" w:rsidP="007E7F22">
            <w:pPr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</w:pPr>
            <w:r w:rsidRPr="006115D2"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  <w:t xml:space="preserve">S.E M. </w:t>
            </w:r>
            <w:proofErr w:type="spellStart"/>
            <w:r w:rsidRPr="006115D2"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  <w:t>Abiy</w:t>
            </w:r>
            <w:proofErr w:type="spellEnd"/>
            <w:r w:rsidRPr="006115D2"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  <w:t xml:space="preserve"> AHMED,</w:t>
            </w:r>
            <w:r w:rsidRPr="00304AF4">
              <w:rPr>
                <w:rFonts w:ascii="Barlow" w:hAnsi="Barlow"/>
                <w:color w:val="2F2483"/>
                <w:sz w:val="24"/>
                <w:szCs w:val="24"/>
              </w:rPr>
              <w:t xml:space="preserve"> Premier ministre de</w:t>
            </w:r>
            <w:r>
              <w:rPr>
                <w:rFonts w:ascii="Barlow" w:hAnsi="Barlow"/>
                <w:color w:val="2F2483"/>
                <w:sz w:val="24"/>
                <w:szCs w:val="24"/>
              </w:rPr>
              <w:t xml:space="preserve"> la République fédérale d’Ethiopie</w:t>
            </w:r>
          </w:p>
          <w:p w14:paraId="44BA5D1E" w14:textId="6277F68F" w:rsidR="007E7F22" w:rsidRPr="00304AF4" w:rsidRDefault="007E7F22" w:rsidP="007E7F22">
            <w:pPr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</w:pPr>
          </w:p>
        </w:tc>
      </w:tr>
      <w:tr w:rsidR="005C1D92" w:rsidRPr="00304AF4" w14:paraId="76FDCCBC" w14:textId="77777777" w:rsidTr="003D60F8">
        <w:trPr>
          <w:trHeight w:val="619"/>
          <w:jc w:val="right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290C" w14:textId="77777777" w:rsidR="005C1D92" w:rsidRPr="005F5D06" w:rsidRDefault="005C1D92" w:rsidP="00E819BF">
            <w:pPr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CD8F" w14:textId="77777777" w:rsidR="006A642C" w:rsidRDefault="006A642C" w:rsidP="006A642C">
            <w:pPr>
              <w:spacing w:after="160" w:line="278" w:lineRule="auto"/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</w:pPr>
          </w:p>
          <w:p w14:paraId="04BA14AC" w14:textId="33359E90" w:rsidR="006A642C" w:rsidRPr="00C164C4" w:rsidRDefault="006A642C" w:rsidP="006A642C">
            <w:pPr>
              <w:spacing w:after="160" w:line="278" w:lineRule="auto"/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</w:pPr>
            <w:r w:rsidRPr="00C164C4"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  <w:t>Participation au forum UE-E</w:t>
            </w:r>
            <w:r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  <w:t>thiopie</w:t>
            </w:r>
          </w:p>
          <w:p w14:paraId="1BA07D90" w14:textId="77777777" w:rsidR="005C1D92" w:rsidRPr="005C1D92" w:rsidRDefault="005C1D92" w:rsidP="007E7F22">
            <w:pPr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</w:pPr>
          </w:p>
        </w:tc>
      </w:tr>
    </w:tbl>
    <w:p w14:paraId="2DFA8D14" w14:textId="77777777" w:rsidR="00247AD7" w:rsidRDefault="00247AD7" w:rsidP="00815CD9">
      <w:pPr>
        <w:rPr>
          <w:rFonts w:cstheme="minorHAnsi"/>
          <w:color w:val="2F2483"/>
        </w:rPr>
      </w:pPr>
    </w:p>
    <w:p w14:paraId="333A2A44" w14:textId="3D533597" w:rsidR="001B199E" w:rsidRPr="00142C5E" w:rsidRDefault="001B199E" w:rsidP="001B199E">
      <w:pPr>
        <w:spacing w:after="200" w:line="276" w:lineRule="auto"/>
        <w:jc w:val="center"/>
        <w:rPr>
          <w:rFonts w:cstheme="minorHAnsi"/>
          <w:b/>
          <w:bCs/>
          <w:color w:val="2F2483"/>
          <w:sz w:val="32"/>
          <w:szCs w:val="32"/>
        </w:rPr>
      </w:pPr>
      <w:r w:rsidRPr="00142C5E">
        <w:rPr>
          <w:rFonts w:cstheme="minorHAnsi"/>
          <w:b/>
          <w:bCs/>
          <w:color w:val="2F2483"/>
          <w:sz w:val="32"/>
          <w:szCs w:val="32"/>
        </w:rPr>
        <w:t>En parallèle</w:t>
      </w:r>
    </w:p>
    <w:p w14:paraId="5974486B" w14:textId="77777777" w:rsidR="001B199E" w:rsidRPr="00142C5E" w:rsidRDefault="001B199E" w:rsidP="001B199E">
      <w:pPr>
        <w:spacing w:after="200" w:line="276" w:lineRule="auto"/>
        <w:jc w:val="center"/>
        <w:rPr>
          <w:rFonts w:cstheme="minorHAnsi"/>
          <w:b/>
          <w:bCs/>
          <w:color w:val="2F2483"/>
          <w:sz w:val="32"/>
          <w:szCs w:val="32"/>
        </w:rPr>
      </w:pPr>
      <w:r w:rsidRPr="00142C5E">
        <w:rPr>
          <w:rFonts w:cstheme="minorHAnsi"/>
          <w:b/>
          <w:bCs/>
          <w:color w:val="2F2483"/>
          <w:sz w:val="32"/>
          <w:szCs w:val="32"/>
        </w:rPr>
        <w:t>Participation au forum UE-Ethiopie</w:t>
      </w:r>
    </w:p>
    <w:p w14:paraId="3371E3BA" w14:textId="656473E2" w:rsidR="001B199E" w:rsidRDefault="001B199E">
      <w:pPr>
        <w:spacing w:after="200" w:line="276" w:lineRule="auto"/>
        <w:rPr>
          <w:rFonts w:cstheme="minorHAnsi"/>
          <w:color w:val="2F2483"/>
        </w:rPr>
      </w:pPr>
      <w:r>
        <w:rPr>
          <w:rFonts w:cstheme="minorHAnsi"/>
          <w:color w:val="2F2483"/>
        </w:rPr>
        <w:br w:type="page"/>
      </w:r>
    </w:p>
    <w:p w14:paraId="59BE85D5" w14:textId="77777777" w:rsidR="001B199E" w:rsidRDefault="001B199E" w:rsidP="00874A51">
      <w:pPr>
        <w:spacing w:after="200" w:line="276" w:lineRule="auto"/>
        <w:rPr>
          <w:rFonts w:cstheme="minorHAnsi"/>
          <w:color w:val="2F2483"/>
        </w:rPr>
      </w:pPr>
    </w:p>
    <w:tbl>
      <w:tblPr>
        <w:tblW w:w="8871" w:type="dxa"/>
        <w:jc w:val="right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4"/>
        <w:gridCol w:w="2748"/>
        <w:gridCol w:w="3489"/>
      </w:tblGrid>
      <w:tr w:rsidR="006A642C" w:rsidRPr="00D20CF3" w14:paraId="2334D2FA" w14:textId="77777777" w:rsidTr="00A40D50">
        <w:trPr>
          <w:trHeight w:val="168"/>
          <w:jc w:val="right"/>
        </w:trPr>
        <w:tc>
          <w:tcPr>
            <w:tcW w:w="8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DD6CD62" w14:textId="77777777" w:rsidR="003D0FF0" w:rsidRDefault="003D0FF0" w:rsidP="00A40D50">
            <w:pPr>
              <w:jc w:val="center"/>
              <w:rPr>
                <w:rFonts w:ascii="Barlow" w:hAnsi="Barlow" w:cstheme="minorHAnsi"/>
                <w:b/>
                <w:bCs/>
                <w:color w:val="2F2483"/>
                <w:sz w:val="28"/>
                <w:szCs w:val="28"/>
              </w:rPr>
            </w:pPr>
          </w:p>
          <w:p w14:paraId="60743D52" w14:textId="66614D13" w:rsidR="006A642C" w:rsidRDefault="006A642C" w:rsidP="00A40D50">
            <w:pPr>
              <w:jc w:val="center"/>
              <w:rPr>
                <w:rFonts w:ascii="Barlow" w:hAnsi="Barlow" w:cstheme="minorHAnsi"/>
                <w:b/>
                <w:bCs/>
                <w:color w:val="2F2483"/>
                <w:sz w:val="28"/>
                <w:szCs w:val="28"/>
              </w:rPr>
            </w:pPr>
            <w:r>
              <w:rPr>
                <w:rFonts w:ascii="Barlow" w:hAnsi="Barlow" w:cstheme="minorHAnsi"/>
                <w:b/>
                <w:bCs/>
                <w:color w:val="2F2483"/>
                <w:sz w:val="28"/>
                <w:szCs w:val="28"/>
              </w:rPr>
              <w:t>Mercredi 22 Avril</w:t>
            </w:r>
            <w:r w:rsidRPr="00D20CF3">
              <w:rPr>
                <w:rFonts w:ascii="Barlow" w:hAnsi="Barlow" w:cstheme="minorHAnsi"/>
                <w:b/>
                <w:bCs/>
                <w:color w:val="2F2483"/>
                <w:sz w:val="28"/>
                <w:szCs w:val="28"/>
              </w:rPr>
              <w:t xml:space="preserve"> </w:t>
            </w:r>
          </w:p>
          <w:p w14:paraId="7F600F38" w14:textId="069C90B7" w:rsidR="003D0FF0" w:rsidRPr="00D20CF3" w:rsidRDefault="003D0FF0" w:rsidP="00A40D50">
            <w:pPr>
              <w:jc w:val="center"/>
              <w:rPr>
                <w:rFonts w:ascii="Barlow" w:hAnsi="Barlow" w:cstheme="minorHAnsi"/>
                <w:b/>
                <w:bCs/>
                <w:color w:val="2F2483"/>
                <w:sz w:val="28"/>
                <w:szCs w:val="28"/>
              </w:rPr>
            </w:pPr>
          </w:p>
        </w:tc>
      </w:tr>
      <w:tr w:rsidR="00020973" w:rsidRPr="00D20CF3" w14:paraId="476A9814" w14:textId="77777777" w:rsidTr="0094710E">
        <w:trPr>
          <w:trHeight w:val="619"/>
          <w:jc w:val="right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FFC9" w14:textId="6EAE9794" w:rsidR="00020973" w:rsidRPr="00D20CF3" w:rsidRDefault="00020973" w:rsidP="00A40D50">
            <w:pPr>
              <w:rPr>
                <w:rFonts w:ascii="Barlow" w:hAnsi="Barlow" w:cstheme="minorHAnsi"/>
                <w:color w:val="2F2483"/>
                <w:sz w:val="24"/>
                <w:szCs w:val="24"/>
              </w:rPr>
            </w:pPr>
            <w:r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10h00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C85D" w14:textId="77777777" w:rsidR="00020973" w:rsidRDefault="00020973" w:rsidP="003D7B0D">
            <w:pPr>
              <w:rPr>
                <w:rFonts w:ascii="Barlow" w:hAnsi="Barlow"/>
                <w:i/>
                <w:iCs/>
                <w:color w:val="2F2483"/>
                <w:sz w:val="24"/>
                <w:szCs w:val="24"/>
              </w:rPr>
            </w:pPr>
          </w:p>
          <w:p w14:paraId="24E59090" w14:textId="77777777" w:rsidR="004950E4" w:rsidRPr="004950E4" w:rsidRDefault="004950E4" w:rsidP="003D7B0D">
            <w:pPr>
              <w:rPr>
                <w:rFonts w:ascii="Barlow" w:hAnsi="Barlow"/>
                <w:color w:val="2F2483"/>
                <w:sz w:val="24"/>
                <w:szCs w:val="24"/>
              </w:rPr>
            </w:pPr>
          </w:p>
          <w:p w14:paraId="139F3107" w14:textId="77777777" w:rsidR="006324F8" w:rsidRDefault="006324F8" w:rsidP="003D7B0D">
            <w:pPr>
              <w:rPr>
                <w:rFonts w:ascii="Barlow" w:hAnsi="Barlow"/>
                <w:i/>
                <w:iCs/>
                <w:color w:val="2F2483"/>
                <w:sz w:val="24"/>
                <w:szCs w:val="24"/>
              </w:rPr>
            </w:pPr>
          </w:p>
          <w:p w14:paraId="7C5583B4" w14:textId="41AD5A63" w:rsidR="00020973" w:rsidRDefault="006324F8" w:rsidP="003D7B0D">
            <w:pPr>
              <w:rPr>
                <w:rFonts w:ascii="Barlow" w:hAnsi="Barlow"/>
                <w:i/>
                <w:iCs/>
                <w:color w:val="2F2483"/>
                <w:sz w:val="24"/>
                <w:szCs w:val="24"/>
              </w:rPr>
            </w:pPr>
            <w:r>
              <w:rPr>
                <w:rFonts w:ascii="Barlow" w:hAnsi="Barlow"/>
                <w:i/>
                <w:iCs/>
                <w:color w:val="2F2483"/>
                <w:sz w:val="24"/>
                <w:szCs w:val="24"/>
              </w:rPr>
              <w:t>Participants à la mission RDC : v</w:t>
            </w:r>
            <w:r w:rsidR="00020973" w:rsidRPr="003D7B0D">
              <w:rPr>
                <w:rFonts w:ascii="Barlow" w:hAnsi="Barlow"/>
                <w:i/>
                <w:iCs/>
                <w:color w:val="2F2483"/>
                <w:sz w:val="24"/>
                <w:szCs w:val="24"/>
              </w:rPr>
              <w:t>ol pour Kinshasa</w:t>
            </w:r>
          </w:p>
          <w:p w14:paraId="64E18FE5" w14:textId="77777777" w:rsidR="004950E4" w:rsidRDefault="004950E4" w:rsidP="003D7B0D">
            <w:pPr>
              <w:rPr>
                <w:rFonts w:ascii="Barlow" w:hAnsi="Barlow"/>
                <w:i/>
                <w:iCs/>
                <w:color w:val="2F2483"/>
                <w:sz w:val="24"/>
                <w:szCs w:val="24"/>
              </w:rPr>
            </w:pPr>
          </w:p>
          <w:p w14:paraId="6A957175" w14:textId="2C65BBA4" w:rsidR="004950E4" w:rsidRPr="004950E4" w:rsidRDefault="004950E4" w:rsidP="003D7B0D">
            <w:pPr>
              <w:rPr>
                <w:rFonts w:ascii="Barlow" w:hAnsi="Barlow"/>
                <w:color w:val="2F2483"/>
                <w:sz w:val="24"/>
                <w:szCs w:val="24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426C" w14:textId="77777777" w:rsidR="00883191" w:rsidRDefault="00883191" w:rsidP="002B22CD">
            <w:pPr>
              <w:spacing w:after="160" w:line="278" w:lineRule="auto"/>
              <w:rPr>
                <w:rFonts w:ascii="Barlow" w:hAnsi="Barlow"/>
                <w:color w:val="2F2483"/>
                <w:szCs w:val="24"/>
              </w:rPr>
            </w:pPr>
          </w:p>
          <w:p w14:paraId="7240DEF2" w14:textId="3E80E274" w:rsidR="002B22CD" w:rsidRPr="00D12C2F" w:rsidRDefault="002B22CD" w:rsidP="002B22CD">
            <w:pPr>
              <w:spacing w:after="160" w:line="278" w:lineRule="auto"/>
              <w:rPr>
                <w:rFonts w:ascii="Barlow" w:hAnsi="Barlow"/>
                <w:color w:val="2F2483"/>
                <w:szCs w:val="24"/>
              </w:rPr>
            </w:pPr>
            <w:r w:rsidRPr="00D12C2F">
              <w:rPr>
                <w:rFonts w:ascii="Barlow" w:hAnsi="Barlow"/>
                <w:color w:val="2F2483"/>
                <w:szCs w:val="24"/>
              </w:rPr>
              <w:t>Session :</w:t>
            </w:r>
            <w:r w:rsidRPr="00D12C2F">
              <w:rPr>
                <w:rFonts w:ascii="Barlow" w:hAnsi="Barlow"/>
                <w:b/>
                <w:bCs/>
                <w:color w:val="2F2483"/>
                <w:szCs w:val="24"/>
              </w:rPr>
              <w:t xml:space="preserve"> Aéroport de </w:t>
            </w:r>
            <w:proofErr w:type="spellStart"/>
            <w:r w:rsidRPr="00D12C2F">
              <w:rPr>
                <w:rFonts w:ascii="Barlow" w:hAnsi="Barlow"/>
                <w:b/>
                <w:bCs/>
                <w:color w:val="2F2483"/>
                <w:szCs w:val="24"/>
              </w:rPr>
              <w:t>Bishoftu</w:t>
            </w:r>
            <w:proofErr w:type="spellEnd"/>
          </w:p>
          <w:p w14:paraId="3DB5DE0E" w14:textId="77777777" w:rsidR="002B22CD" w:rsidRPr="00D12C2F" w:rsidRDefault="002B22CD" w:rsidP="002B22CD">
            <w:pPr>
              <w:spacing w:after="160" w:line="278" w:lineRule="auto"/>
              <w:rPr>
                <w:rFonts w:ascii="Barlow" w:hAnsi="Barlow"/>
                <w:b/>
                <w:bCs/>
                <w:color w:val="2F2483"/>
                <w:szCs w:val="24"/>
                <w:lang w:val="en-US"/>
              </w:rPr>
            </w:pPr>
            <w:r w:rsidRPr="00D12C2F">
              <w:rPr>
                <w:rFonts w:ascii="Barlow" w:hAnsi="Barlow"/>
                <w:color w:val="2F2483"/>
                <w:szCs w:val="24"/>
                <w:lang w:val="en-US"/>
              </w:rPr>
              <w:t>-</w:t>
            </w:r>
            <w:r w:rsidRPr="00D12C2F">
              <w:rPr>
                <w:rFonts w:ascii="Barlow" w:hAnsi="Barlow"/>
                <w:b/>
                <w:bCs/>
                <w:color w:val="2F2483"/>
                <w:szCs w:val="24"/>
                <w:lang w:val="en-US"/>
              </w:rPr>
              <w:t xml:space="preserve"> Mesfin TASEW, </w:t>
            </w:r>
            <w:r w:rsidRPr="00D12C2F">
              <w:rPr>
                <w:rFonts w:ascii="Barlow" w:hAnsi="Barlow"/>
                <w:color w:val="2F2483"/>
                <w:szCs w:val="24"/>
                <w:lang w:val="en-US"/>
              </w:rPr>
              <w:t>CEO Ethiopian Airlines</w:t>
            </w:r>
          </w:p>
          <w:p w14:paraId="0514878C" w14:textId="77777777" w:rsidR="002B22CD" w:rsidRPr="00D12C2F" w:rsidRDefault="002B22CD" w:rsidP="002B22CD">
            <w:pPr>
              <w:spacing w:after="160" w:line="278" w:lineRule="auto"/>
              <w:rPr>
                <w:rFonts w:ascii="Barlow" w:hAnsi="Barlow"/>
                <w:b/>
                <w:bCs/>
                <w:color w:val="2F2483"/>
                <w:szCs w:val="24"/>
                <w:lang w:val="en-US"/>
              </w:rPr>
            </w:pPr>
            <w:r w:rsidRPr="00D12C2F">
              <w:rPr>
                <w:rFonts w:ascii="Barlow" w:hAnsi="Barlow"/>
                <w:b/>
                <w:bCs/>
                <w:color w:val="2F2483"/>
                <w:szCs w:val="24"/>
                <w:lang w:val="en-US"/>
              </w:rPr>
              <w:t>- KPMG</w:t>
            </w:r>
          </w:p>
          <w:p w14:paraId="5049DF4B" w14:textId="4ABF8466" w:rsidR="00020973" w:rsidRPr="002B22CD" w:rsidRDefault="002B22CD" w:rsidP="002B22CD">
            <w:pPr>
              <w:spacing w:after="160" w:line="278" w:lineRule="auto"/>
              <w:rPr>
                <w:rFonts w:ascii="Barlow" w:hAnsi="Barlow"/>
                <w:b/>
                <w:bCs/>
                <w:color w:val="2F2483"/>
                <w:szCs w:val="24"/>
                <w:lang w:val="en-US"/>
              </w:rPr>
            </w:pPr>
            <w:r w:rsidRPr="00D12C2F">
              <w:rPr>
                <w:rFonts w:ascii="Barlow" w:hAnsi="Barlow"/>
                <w:b/>
                <w:bCs/>
                <w:color w:val="2F2483"/>
                <w:szCs w:val="24"/>
                <w:lang w:val="en-US"/>
              </w:rPr>
              <w:t>- DAR</w:t>
            </w:r>
          </w:p>
          <w:p w14:paraId="4B639C28" w14:textId="3EA80EBB" w:rsidR="00020973" w:rsidRPr="00020973" w:rsidRDefault="00020973" w:rsidP="00020973">
            <w:pPr>
              <w:rPr>
                <w:rFonts w:ascii="Barlow" w:hAnsi="Barlow" w:cstheme="minorHAnsi"/>
                <w:i/>
                <w:color w:val="2F2483"/>
                <w:sz w:val="24"/>
                <w:szCs w:val="24"/>
              </w:rPr>
            </w:pPr>
          </w:p>
        </w:tc>
      </w:tr>
      <w:tr w:rsidR="004E5FB6" w:rsidRPr="00D20CF3" w14:paraId="4EB91352" w14:textId="77777777" w:rsidTr="00CE46DB">
        <w:trPr>
          <w:trHeight w:val="619"/>
          <w:jc w:val="right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CE2D" w14:textId="77777777" w:rsidR="004E5FB6" w:rsidRDefault="004E5FB6" w:rsidP="00A40D50">
            <w:pPr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13EB" w14:textId="77777777" w:rsidR="004E5FB6" w:rsidRDefault="004E5FB6" w:rsidP="002B22CD">
            <w:pPr>
              <w:spacing w:after="160" w:line="278" w:lineRule="auto"/>
              <w:rPr>
                <w:rFonts w:ascii="Barlow" w:hAnsi="Barlow"/>
                <w:color w:val="2F2483"/>
                <w:szCs w:val="24"/>
              </w:rPr>
            </w:pPr>
          </w:p>
          <w:p w14:paraId="3B847D4A" w14:textId="77777777" w:rsidR="004E5FB6" w:rsidRPr="004950E4" w:rsidRDefault="004E5FB6" w:rsidP="002B22CD">
            <w:pPr>
              <w:spacing w:after="160" w:line="278" w:lineRule="auto"/>
              <w:rPr>
                <w:rFonts w:ascii="Barlow" w:hAnsi="Barlow"/>
                <w:b/>
                <w:bCs/>
                <w:color w:val="2F2483"/>
                <w:sz w:val="24"/>
                <w:szCs w:val="28"/>
              </w:rPr>
            </w:pPr>
            <w:r w:rsidRPr="004950E4">
              <w:rPr>
                <w:rFonts w:ascii="Barlow" w:hAnsi="Barlow"/>
                <w:b/>
                <w:bCs/>
                <w:color w:val="2F2483"/>
                <w:sz w:val="24"/>
                <w:szCs w:val="28"/>
              </w:rPr>
              <w:t xml:space="preserve">Visite de site </w:t>
            </w:r>
          </w:p>
          <w:p w14:paraId="140E2ED3" w14:textId="446DFAAB" w:rsidR="00E245A9" w:rsidRPr="00D97988" w:rsidRDefault="004950E4" w:rsidP="00D97988">
            <w:pPr>
              <w:pStyle w:val="Paragraphedeliste"/>
              <w:numPr>
                <w:ilvl w:val="0"/>
                <w:numId w:val="39"/>
              </w:numPr>
              <w:spacing w:after="160" w:line="278" w:lineRule="auto"/>
              <w:rPr>
                <w:rFonts w:ascii="Barlow" w:hAnsi="Barlow"/>
                <w:color w:val="2F2483"/>
                <w:szCs w:val="24"/>
              </w:rPr>
            </w:pPr>
            <w:r w:rsidRPr="00D97988">
              <w:rPr>
                <w:rFonts w:ascii="Barlow" w:hAnsi="Barlow"/>
                <w:color w:val="2F2483"/>
                <w:szCs w:val="24"/>
              </w:rPr>
              <w:t xml:space="preserve"> </w:t>
            </w:r>
            <w:r w:rsidR="00D97988">
              <w:rPr>
                <w:rFonts w:ascii="Barlow" w:hAnsi="Barlow"/>
                <w:color w:val="2F2483"/>
                <w:szCs w:val="24"/>
              </w:rPr>
              <w:t>(</w:t>
            </w:r>
            <w:proofErr w:type="spellStart"/>
            <w:r w:rsidR="00D97988">
              <w:rPr>
                <w:rFonts w:ascii="Barlow" w:hAnsi="Barlow"/>
                <w:color w:val="2F2483"/>
                <w:szCs w:val="24"/>
              </w:rPr>
              <w:t>tbc</w:t>
            </w:r>
            <w:proofErr w:type="spellEnd"/>
            <w:r w:rsidR="00D97988">
              <w:rPr>
                <w:rFonts w:ascii="Barlow" w:hAnsi="Barlow"/>
                <w:color w:val="2F2483"/>
                <w:szCs w:val="24"/>
              </w:rPr>
              <w:t>)</w:t>
            </w:r>
          </w:p>
          <w:p w14:paraId="751C0357" w14:textId="05E29135" w:rsidR="00D97988" w:rsidRPr="00D12C2F" w:rsidRDefault="00D97988" w:rsidP="002B22CD">
            <w:pPr>
              <w:spacing w:after="160" w:line="278" w:lineRule="auto"/>
              <w:rPr>
                <w:rFonts w:ascii="Barlow" w:hAnsi="Barlow"/>
                <w:color w:val="2F2483"/>
                <w:szCs w:val="24"/>
              </w:rPr>
            </w:pPr>
          </w:p>
        </w:tc>
      </w:tr>
    </w:tbl>
    <w:p w14:paraId="1616395A" w14:textId="77777777" w:rsidR="006A642C" w:rsidRDefault="006A642C" w:rsidP="006A642C">
      <w:pPr>
        <w:rPr>
          <w:rFonts w:cstheme="minorHAnsi"/>
          <w:color w:val="2F2483"/>
        </w:rPr>
      </w:pPr>
    </w:p>
    <w:p w14:paraId="57DB49E0" w14:textId="68306775" w:rsidR="00247AD7" w:rsidRDefault="00247AD7" w:rsidP="00874A51">
      <w:pPr>
        <w:spacing w:after="200" w:line="276" w:lineRule="auto"/>
        <w:rPr>
          <w:rFonts w:cstheme="minorHAnsi"/>
          <w:color w:val="2F2483"/>
        </w:rPr>
      </w:pPr>
    </w:p>
    <w:p w14:paraId="23FDF116" w14:textId="721E8992" w:rsidR="009D37E8" w:rsidRPr="009D37E8" w:rsidRDefault="009D37E8" w:rsidP="009D37E8">
      <w:pPr>
        <w:spacing w:after="200" w:line="276" w:lineRule="auto"/>
        <w:jc w:val="center"/>
        <w:rPr>
          <w:rFonts w:cstheme="minorHAnsi"/>
          <w:b/>
          <w:color w:val="2F2483"/>
          <w:sz w:val="32"/>
        </w:rPr>
      </w:pPr>
      <w:hyperlink r:id="rId12" w:history="1">
        <w:r w:rsidRPr="009D37E8">
          <w:rPr>
            <w:rStyle w:val="Lienhypertexte"/>
            <w:rFonts w:cstheme="minorHAnsi"/>
            <w:b/>
            <w:sz w:val="32"/>
          </w:rPr>
          <w:t>Inscription à la mission</w:t>
        </w:r>
      </w:hyperlink>
    </w:p>
    <w:p w14:paraId="5A0DF39A" w14:textId="77777777" w:rsidR="009D37E8" w:rsidRDefault="009D37E8" w:rsidP="00874A51">
      <w:pPr>
        <w:spacing w:after="200" w:line="276" w:lineRule="auto"/>
        <w:rPr>
          <w:rFonts w:cstheme="minorHAnsi"/>
          <w:color w:val="2F2483"/>
        </w:rPr>
      </w:pPr>
    </w:p>
    <w:sectPr w:rsidR="009D37E8" w:rsidSect="00265DBA">
      <w:headerReference w:type="default" r:id="rId13"/>
      <w:footerReference w:type="default" r:id="rId14"/>
      <w:headerReference w:type="first" r:id="rId15"/>
      <w:pgSz w:w="11906" w:h="16838"/>
      <w:pgMar w:top="1776" w:right="1417" w:bottom="1417" w:left="1417" w:header="90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BB08B" w14:textId="77777777" w:rsidR="0047495C" w:rsidRDefault="0047495C">
      <w:r>
        <w:separator/>
      </w:r>
    </w:p>
  </w:endnote>
  <w:endnote w:type="continuationSeparator" w:id="0">
    <w:p w14:paraId="0B5870D9" w14:textId="77777777" w:rsidR="0047495C" w:rsidRDefault="0047495C">
      <w:r>
        <w:continuationSeparator/>
      </w:r>
    </w:p>
  </w:endnote>
  <w:endnote w:type="continuationNotice" w:id="1">
    <w:p w14:paraId="76295705" w14:textId="77777777" w:rsidR="0047495C" w:rsidRDefault="00474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rlow Condensed">
    <w:altName w:val="Barlow Condensed"/>
    <w:panose1 w:val="00000506000000000000"/>
    <w:charset w:val="00"/>
    <w:family w:val="auto"/>
    <w:pitch w:val="variable"/>
    <w:sig w:usb0="20000007" w:usb1="00000000" w:usb2="00000000" w:usb3="00000000" w:csb0="00000193" w:csb1="00000000"/>
  </w:font>
  <w:font w:name="OpenSymbol">
    <w:altName w:val="Segoe UI Symbol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0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rianne Medium">
    <w:altName w:val="Calibri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rlow Condensed Light">
    <w:altName w:val="Calibri"/>
    <w:panose1 w:val="00000406000000000000"/>
    <w:charset w:val="00"/>
    <w:family w:val="auto"/>
    <w:pitch w:val="variable"/>
    <w:sig w:usb0="20000007" w:usb1="00000000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Condensed SemiBold">
    <w:altName w:val="Calibri"/>
    <w:panose1 w:val="00000706000000000000"/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7002366"/>
      <w:docPartObj>
        <w:docPartGallery w:val="Page Numbers (Bottom of Page)"/>
        <w:docPartUnique/>
      </w:docPartObj>
    </w:sdtPr>
    <w:sdtEndPr/>
    <w:sdtContent>
      <w:p w14:paraId="19A414A9" w14:textId="77777777" w:rsidR="00F536E8" w:rsidRDefault="00F536E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B94ADF" w14:textId="77777777" w:rsidR="00F536E8" w:rsidRDefault="00F536E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C74FB" w14:textId="77777777" w:rsidR="0047495C" w:rsidRDefault="0047495C">
      <w:r>
        <w:separator/>
      </w:r>
    </w:p>
  </w:footnote>
  <w:footnote w:type="continuationSeparator" w:id="0">
    <w:p w14:paraId="77DB5ED9" w14:textId="77777777" w:rsidR="0047495C" w:rsidRDefault="0047495C">
      <w:r>
        <w:continuationSeparator/>
      </w:r>
    </w:p>
  </w:footnote>
  <w:footnote w:type="continuationNotice" w:id="1">
    <w:p w14:paraId="6CD8D6F2" w14:textId="77777777" w:rsidR="0047495C" w:rsidRDefault="00474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08023" w14:textId="66581C25" w:rsidR="0040658A" w:rsidRDefault="0040658A" w:rsidP="0040658A">
    <w:pPr>
      <w:pStyle w:val="En-tte"/>
      <w:jc w:val="right"/>
    </w:pPr>
    <w:r w:rsidRPr="00044FF3">
      <w:rPr>
        <w:noProof/>
      </w:rPr>
      <w:drawing>
        <wp:inline distT="0" distB="0" distL="0" distR="0" wp14:anchorId="5D3CA416" wp14:editId="71EBA0B9">
          <wp:extent cx="2114550" cy="930910"/>
          <wp:effectExtent l="0" t="0" r="0" b="2540"/>
          <wp:docPr id="102245481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930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09E6A" w14:textId="1AFB5FE7" w:rsidR="0000250E" w:rsidRPr="0000250E" w:rsidRDefault="00044FF3" w:rsidP="00E819BF">
    <w:pPr>
      <w:pStyle w:val="En-tte"/>
      <w:jc w:val="right"/>
    </w:pPr>
    <w:r w:rsidRPr="00044FF3">
      <w:rPr>
        <w:noProof/>
      </w:rPr>
      <w:drawing>
        <wp:inline distT="0" distB="0" distL="0" distR="0" wp14:anchorId="4CB3BB51" wp14:editId="4FAA8172">
          <wp:extent cx="2113200" cy="932400"/>
          <wp:effectExtent l="0" t="0" r="1905" b="1270"/>
          <wp:docPr id="130458832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200" cy="93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F7F8F6" w14:textId="10BFE84F" w:rsidR="00F536E8" w:rsidRDefault="00F536E8" w:rsidP="0060617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1217"/>
    <w:multiLevelType w:val="hybridMultilevel"/>
    <w:tmpl w:val="58C84B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62D50"/>
    <w:multiLevelType w:val="multilevel"/>
    <w:tmpl w:val="1798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32403"/>
    <w:multiLevelType w:val="hybridMultilevel"/>
    <w:tmpl w:val="6E9602CC"/>
    <w:lvl w:ilvl="0" w:tplc="6B7E601E">
      <w:numFmt w:val="bullet"/>
      <w:lvlText w:val="-"/>
      <w:lvlJc w:val="left"/>
      <w:pPr>
        <w:ind w:left="1080" w:hanging="360"/>
      </w:pPr>
      <w:rPr>
        <w:rFonts w:ascii="Barlow" w:eastAsiaTheme="minorHAnsi" w:hAnsi="Barlow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FE6A40"/>
    <w:multiLevelType w:val="multilevel"/>
    <w:tmpl w:val="1002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431030"/>
    <w:multiLevelType w:val="hybridMultilevel"/>
    <w:tmpl w:val="532C2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65843"/>
    <w:multiLevelType w:val="hybridMultilevel"/>
    <w:tmpl w:val="79E01E38"/>
    <w:lvl w:ilvl="0" w:tplc="77FA1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B4694"/>
    <w:multiLevelType w:val="hybridMultilevel"/>
    <w:tmpl w:val="AD9CD3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E5234"/>
    <w:multiLevelType w:val="hybridMultilevel"/>
    <w:tmpl w:val="D102CC16"/>
    <w:lvl w:ilvl="0" w:tplc="77FA1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E2FD0"/>
    <w:multiLevelType w:val="hybridMultilevel"/>
    <w:tmpl w:val="8BB88468"/>
    <w:lvl w:ilvl="0" w:tplc="4942C6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F4597"/>
    <w:multiLevelType w:val="hybridMultilevel"/>
    <w:tmpl w:val="C2BE986E"/>
    <w:lvl w:ilvl="0" w:tplc="6B7E601E">
      <w:numFmt w:val="bullet"/>
      <w:lvlText w:val="-"/>
      <w:lvlJc w:val="left"/>
      <w:pPr>
        <w:ind w:left="720" w:hanging="360"/>
      </w:pPr>
      <w:rPr>
        <w:rFonts w:ascii="Barlow" w:eastAsiaTheme="minorHAnsi" w:hAnsi="Barlow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022BA"/>
    <w:multiLevelType w:val="hybridMultilevel"/>
    <w:tmpl w:val="C5ACDFA2"/>
    <w:lvl w:ilvl="0" w:tplc="B61283B4">
      <w:start w:val="1"/>
      <w:numFmt w:val="bullet"/>
      <w:lvlText w:val="‐"/>
      <w:lvlJc w:val="left"/>
      <w:pPr>
        <w:ind w:left="720" w:hanging="360"/>
      </w:pPr>
      <w:rPr>
        <w:rFonts w:ascii="Barlow Condensed" w:hAnsi="Barlow Condense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3779D"/>
    <w:multiLevelType w:val="hybridMultilevel"/>
    <w:tmpl w:val="095445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8721C"/>
    <w:multiLevelType w:val="hybridMultilevel"/>
    <w:tmpl w:val="EFDC72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F2097"/>
    <w:multiLevelType w:val="hybridMultilevel"/>
    <w:tmpl w:val="A16AF50C"/>
    <w:lvl w:ilvl="0" w:tplc="32F438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A1C70"/>
    <w:multiLevelType w:val="multilevel"/>
    <w:tmpl w:val="38882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583879"/>
    <w:multiLevelType w:val="multilevel"/>
    <w:tmpl w:val="1002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ED3C7D"/>
    <w:multiLevelType w:val="hybridMultilevel"/>
    <w:tmpl w:val="B410761A"/>
    <w:lvl w:ilvl="0" w:tplc="B61283B4">
      <w:start w:val="1"/>
      <w:numFmt w:val="bullet"/>
      <w:lvlText w:val="‐"/>
      <w:lvlJc w:val="left"/>
      <w:pPr>
        <w:ind w:left="720" w:hanging="360"/>
      </w:pPr>
      <w:rPr>
        <w:rFonts w:ascii="Barlow Condensed" w:hAnsi="Barlow Condense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C5973"/>
    <w:multiLevelType w:val="multilevel"/>
    <w:tmpl w:val="AC5E4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8F1B4D"/>
    <w:multiLevelType w:val="multilevel"/>
    <w:tmpl w:val="36F60086"/>
    <w:lvl w:ilvl="0">
      <w:numFmt w:val="bullet"/>
      <w:lvlText w:val="•"/>
      <w:lvlJc w:val="left"/>
      <w:pPr>
        <w:ind w:left="1343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703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063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423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783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143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503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863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223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583D7429"/>
    <w:multiLevelType w:val="multilevel"/>
    <w:tmpl w:val="1D5E040E"/>
    <w:styleLink w:val="WWNum3"/>
    <w:lvl w:ilvl="0">
      <w:numFmt w:val="bullet"/>
      <w:lvlText w:val=""/>
      <w:lvlJc w:val="left"/>
      <w:pPr>
        <w:ind w:left="10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0" w15:restartNumberingAfterBreak="0">
    <w:nsid w:val="5A886CB1"/>
    <w:multiLevelType w:val="multilevel"/>
    <w:tmpl w:val="FE2C9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B0636C"/>
    <w:multiLevelType w:val="hybridMultilevel"/>
    <w:tmpl w:val="C61C9924"/>
    <w:lvl w:ilvl="0" w:tplc="F0A69BF6">
      <w:numFmt w:val="bullet"/>
      <w:lvlText w:val="-"/>
      <w:lvlJc w:val="left"/>
      <w:pPr>
        <w:ind w:left="720" w:hanging="360"/>
      </w:pPr>
      <w:rPr>
        <w:rFonts w:ascii="Barlow" w:eastAsiaTheme="minorHAnsi" w:hAnsi="Barlow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C16542"/>
    <w:multiLevelType w:val="multilevel"/>
    <w:tmpl w:val="B6428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7239AE"/>
    <w:multiLevelType w:val="hybridMultilevel"/>
    <w:tmpl w:val="02CA4200"/>
    <w:lvl w:ilvl="0" w:tplc="32F438C0">
      <w:numFmt w:val="bullet"/>
      <w:lvlText w:val="-"/>
      <w:lvlJc w:val="left"/>
      <w:pPr>
        <w:ind w:left="1173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24" w15:restartNumberingAfterBreak="0">
    <w:nsid w:val="5F947CE0"/>
    <w:multiLevelType w:val="multilevel"/>
    <w:tmpl w:val="F208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490A6E"/>
    <w:multiLevelType w:val="hybridMultilevel"/>
    <w:tmpl w:val="C25E2CAE"/>
    <w:lvl w:ilvl="0" w:tplc="4942C6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66A72"/>
    <w:multiLevelType w:val="multilevel"/>
    <w:tmpl w:val="1002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027F32"/>
    <w:multiLevelType w:val="multilevel"/>
    <w:tmpl w:val="EA5A1F6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0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0"/>
      </w:rPr>
    </w:lvl>
  </w:abstractNum>
  <w:abstractNum w:abstractNumId="28" w15:restartNumberingAfterBreak="0">
    <w:nsid w:val="643B64BA"/>
    <w:multiLevelType w:val="hybridMultilevel"/>
    <w:tmpl w:val="ED9ABB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EE55BD"/>
    <w:multiLevelType w:val="multilevel"/>
    <w:tmpl w:val="04EAC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4125DE"/>
    <w:multiLevelType w:val="hybridMultilevel"/>
    <w:tmpl w:val="EDE64C2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83E53E4"/>
    <w:multiLevelType w:val="hybridMultilevel"/>
    <w:tmpl w:val="0EBA52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B805F9"/>
    <w:multiLevelType w:val="hybridMultilevel"/>
    <w:tmpl w:val="B1A8FA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90266"/>
    <w:multiLevelType w:val="hybridMultilevel"/>
    <w:tmpl w:val="41443A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E402A2"/>
    <w:multiLevelType w:val="hybridMultilevel"/>
    <w:tmpl w:val="57BC2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D541E1"/>
    <w:multiLevelType w:val="hybridMultilevel"/>
    <w:tmpl w:val="876EFC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A174C2"/>
    <w:multiLevelType w:val="hybridMultilevel"/>
    <w:tmpl w:val="2B0CB230"/>
    <w:lvl w:ilvl="0" w:tplc="E1F8788C">
      <w:numFmt w:val="bullet"/>
      <w:lvlText w:val="-"/>
      <w:lvlJc w:val="left"/>
      <w:pPr>
        <w:ind w:left="720" w:hanging="360"/>
      </w:pPr>
      <w:rPr>
        <w:rFonts w:ascii="Barlow" w:eastAsia="Times New Roman" w:hAnsi="Barl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8D4F8F"/>
    <w:multiLevelType w:val="hybridMultilevel"/>
    <w:tmpl w:val="CE2AD630"/>
    <w:lvl w:ilvl="0" w:tplc="3CF88780">
      <w:numFmt w:val="bullet"/>
      <w:lvlText w:val="-"/>
      <w:lvlJc w:val="left"/>
      <w:pPr>
        <w:ind w:left="720" w:hanging="360"/>
      </w:pPr>
      <w:rPr>
        <w:rFonts w:ascii="Barlow" w:eastAsiaTheme="minorHAnsi" w:hAnsi="Barl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5"/>
  </w:num>
  <w:num w:numId="4">
    <w:abstractNumId w:val="7"/>
  </w:num>
  <w:num w:numId="5">
    <w:abstractNumId w:val="13"/>
  </w:num>
  <w:num w:numId="6">
    <w:abstractNumId w:val="31"/>
  </w:num>
  <w:num w:numId="7">
    <w:abstractNumId w:val="33"/>
  </w:num>
  <w:num w:numId="8">
    <w:abstractNumId w:val="4"/>
  </w:num>
  <w:num w:numId="9">
    <w:abstractNumId w:val="28"/>
  </w:num>
  <w:num w:numId="10">
    <w:abstractNumId w:val="0"/>
  </w:num>
  <w:num w:numId="11">
    <w:abstractNumId w:val="34"/>
  </w:num>
  <w:num w:numId="12">
    <w:abstractNumId w:val="35"/>
  </w:num>
  <w:num w:numId="13">
    <w:abstractNumId w:val="27"/>
  </w:num>
  <w:num w:numId="14">
    <w:abstractNumId w:val="19"/>
  </w:num>
  <w:num w:numId="15">
    <w:abstractNumId w:val="27"/>
    <w:lvlOverride w:ilvl="0">
      <w:startOverride w:val="1"/>
    </w:lvlOverride>
  </w:num>
  <w:num w:numId="16">
    <w:abstractNumId w:val="18"/>
  </w:num>
  <w:num w:numId="17">
    <w:abstractNumId w:val="23"/>
  </w:num>
  <w:num w:numId="18">
    <w:abstractNumId w:val="36"/>
  </w:num>
  <w:num w:numId="19">
    <w:abstractNumId w:val="10"/>
  </w:num>
  <w:num w:numId="20">
    <w:abstractNumId w:val="16"/>
  </w:num>
  <w:num w:numId="21">
    <w:abstractNumId w:val="29"/>
  </w:num>
  <w:num w:numId="22">
    <w:abstractNumId w:val="12"/>
  </w:num>
  <w:num w:numId="23">
    <w:abstractNumId w:val="9"/>
  </w:num>
  <w:num w:numId="24">
    <w:abstractNumId w:val="2"/>
  </w:num>
  <w:num w:numId="25">
    <w:abstractNumId w:val="30"/>
  </w:num>
  <w:num w:numId="26">
    <w:abstractNumId w:val="3"/>
  </w:num>
  <w:num w:numId="27">
    <w:abstractNumId w:val="14"/>
  </w:num>
  <w:num w:numId="28">
    <w:abstractNumId w:val="17"/>
  </w:num>
  <w:num w:numId="29">
    <w:abstractNumId w:val="24"/>
  </w:num>
  <w:num w:numId="30">
    <w:abstractNumId w:val="1"/>
  </w:num>
  <w:num w:numId="31">
    <w:abstractNumId w:val="20"/>
  </w:num>
  <w:num w:numId="32">
    <w:abstractNumId w:val="22"/>
  </w:num>
  <w:num w:numId="33">
    <w:abstractNumId w:val="15"/>
  </w:num>
  <w:num w:numId="34">
    <w:abstractNumId w:val="26"/>
  </w:num>
  <w:num w:numId="35">
    <w:abstractNumId w:val="21"/>
  </w:num>
  <w:num w:numId="36">
    <w:abstractNumId w:val="37"/>
  </w:num>
  <w:num w:numId="37">
    <w:abstractNumId w:val="11"/>
  </w:num>
  <w:num w:numId="38">
    <w:abstractNumId w:val="32"/>
  </w:num>
  <w:num w:numId="39">
    <w:abstractNumId w:val="6"/>
  </w:num>
  <w:num w:numId="40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9E9"/>
    <w:rsid w:val="00001D56"/>
    <w:rsid w:val="0000250E"/>
    <w:rsid w:val="0000272E"/>
    <w:rsid w:val="00002B70"/>
    <w:rsid w:val="0000366D"/>
    <w:rsid w:val="00004AF6"/>
    <w:rsid w:val="00005979"/>
    <w:rsid w:val="000104B7"/>
    <w:rsid w:val="00010D5A"/>
    <w:rsid w:val="00012694"/>
    <w:rsid w:val="000133E6"/>
    <w:rsid w:val="0001409A"/>
    <w:rsid w:val="0001479C"/>
    <w:rsid w:val="0001507B"/>
    <w:rsid w:val="00015798"/>
    <w:rsid w:val="00017638"/>
    <w:rsid w:val="00020973"/>
    <w:rsid w:val="00022905"/>
    <w:rsid w:val="00022957"/>
    <w:rsid w:val="000261D9"/>
    <w:rsid w:val="00026DE0"/>
    <w:rsid w:val="00033848"/>
    <w:rsid w:val="000360AE"/>
    <w:rsid w:val="00037D82"/>
    <w:rsid w:val="00040C48"/>
    <w:rsid w:val="00042C1A"/>
    <w:rsid w:val="00044FF3"/>
    <w:rsid w:val="00047F5B"/>
    <w:rsid w:val="000510A1"/>
    <w:rsid w:val="00051F46"/>
    <w:rsid w:val="0005281B"/>
    <w:rsid w:val="00054270"/>
    <w:rsid w:val="00054D97"/>
    <w:rsid w:val="00055F5E"/>
    <w:rsid w:val="00056675"/>
    <w:rsid w:val="00061433"/>
    <w:rsid w:val="0006207E"/>
    <w:rsid w:val="00066018"/>
    <w:rsid w:val="00066C08"/>
    <w:rsid w:val="0006748C"/>
    <w:rsid w:val="000720FE"/>
    <w:rsid w:val="00073695"/>
    <w:rsid w:val="00075961"/>
    <w:rsid w:val="00075BB3"/>
    <w:rsid w:val="00075D0A"/>
    <w:rsid w:val="00075D2F"/>
    <w:rsid w:val="00077C57"/>
    <w:rsid w:val="00077EAB"/>
    <w:rsid w:val="00083C1B"/>
    <w:rsid w:val="00084E93"/>
    <w:rsid w:val="00085E62"/>
    <w:rsid w:val="00086914"/>
    <w:rsid w:val="00086C67"/>
    <w:rsid w:val="000877C6"/>
    <w:rsid w:val="000916D1"/>
    <w:rsid w:val="000946B0"/>
    <w:rsid w:val="0009480D"/>
    <w:rsid w:val="000A047C"/>
    <w:rsid w:val="000A0CCC"/>
    <w:rsid w:val="000A16C3"/>
    <w:rsid w:val="000A1D04"/>
    <w:rsid w:val="000A6AF9"/>
    <w:rsid w:val="000B010C"/>
    <w:rsid w:val="000B06ED"/>
    <w:rsid w:val="000B1513"/>
    <w:rsid w:val="000B1FB1"/>
    <w:rsid w:val="000B66D8"/>
    <w:rsid w:val="000C0928"/>
    <w:rsid w:val="000C0AB6"/>
    <w:rsid w:val="000C3BE6"/>
    <w:rsid w:val="000C6722"/>
    <w:rsid w:val="000C6857"/>
    <w:rsid w:val="000D0F89"/>
    <w:rsid w:val="000D151A"/>
    <w:rsid w:val="000D1769"/>
    <w:rsid w:val="000D19AB"/>
    <w:rsid w:val="000D2439"/>
    <w:rsid w:val="000D337C"/>
    <w:rsid w:val="000D51CE"/>
    <w:rsid w:val="000D77EE"/>
    <w:rsid w:val="000E0DC9"/>
    <w:rsid w:val="000E4FD1"/>
    <w:rsid w:val="000E65CA"/>
    <w:rsid w:val="000E685D"/>
    <w:rsid w:val="000F044A"/>
    <w:rsid w:val="000F0F0B"/>
    <w:rsid w:val="000F224C"/>
    <w:rsid w:val="001001FE"/>
    <w:rsid w:val="00101B4F"/>
    <w:rsid w:val="00102270"/>
    <w:rsid w:val="00106BF4"/>
    <w:rsid w:val="001070CE"/>
    <w:rsid w:val="00107220"/>
    <w:rsid w:val="0011264B"/>
    <w:rsid w:val="00113F25"/>
    <w:rsid w:val="00115CC7"/>
    <w:rsid w:val="001226CF"/>
    <w:rsid w:val="00126B4C"/>
    <w:rsid w:val="00126D81"/>
    <w:rsid w:val="001275FD"/>
    <w:rsid w:val="00127F37"/>
    <w:rsid w:val="001306CA"/>
    <w:rsid w:val="00131385"/>
    <w:rsid w:val="0013189C"/>
    <w:rsid w:val="001353F8"/>
    <w:rsid w:val="0013637D"/>
    <w:rsid w:val="0013680A"/>
    <w:rsid w:val="00137CB3"/>
    <w:rsid w:val="00142106"/>
    <w:rsid w:val="00142C5E"/>
    <w:rsid w:val="00142D60"/>
    <w:rsid w:val="0014392C"/>
    <w:rsid w:val="00147920"/>
    <w:rsid w:val="00150055"/>
    <w:rsid w:val="00151A18"/>
    <w:rsid w:val="001520AA"/>
    <w:rsid w:val="00153BCC"/>
    <w:rsid w:val="00155878"/>
    <w:rsid w:val="00155C68"/>
    <w:rsid w:val="0015690A"/>
    <w:rsid w:val="00160266"/>
    <w:rsid w:val="0016041E"/>
    <w:rsid w:val="00163DB4"/>
    <w:rsid w:val="00164BBC"/>
    <w:rsid w:val="001669C0"/>
    <w:rsid w:val="00167125"/>
    <w:rsid w:val="0016763B"/>
    <w:rsid w:val="001715AF"/>
    <w:rsid w:val="00171FA6"/>
    <w:rsid w:val="001732C3"/>
    <w:rsid w:val="00174427"/>
    <w:rsid w:val="001755B5"/>
    <w:rsid w:val="00177B99"/>
    <w:rsid w:val="00180AFA"/>
    <w:rsid w:val="00181D14"/>
    <w:rsid w:val="00182067"/>
    <w:rsid w:val="001826F6"/>
    <w:rsid w:val="00182B03"/>
    <w:rsid w:val="0018363D"/>
    <w:rsid w:val="00183F98"/>
    <w:rsid w:val="00184D0D"/>
    <w:rsid w:val="0018544F"/>
    <w:rsid w:val="0018574A"/>
    <w:rsid w:val="00190AA0"/>
    <w:rsid w:val="0019101F"/>
    <w:rsid w:val="0019225B"/>
    <w:rsid w:val="0019431E"/>
    <w:rsid w:val="00195631"/>
    <w:rsid w:val="00195CEC"/>
    <w:rsid w:val="00196717"/>
    <w:rsid w:val="00196BE0"/>
    <w:rsid w:val="00197078"/>
    <w:rsid w:val="001A024E"/>
    <w:rsid w:val="001A0DE2"/>
    <w:rsid w:val="001A1BF3"/>
    <w:rsid w:val="001A278E"/>
    <w:rsid w:val="001A5005"/>
    <w:rsid w:val="001A6D14"/>
    <w:rsid w:val="001B199E"/>
    <w:rsid w:val="001B45B6"/>
    <w:rsid w:val="001B58CD"/>
    <w:rsid w:val="001B5C8A"/>
    <w:rsid w:val="001C1B70"/>
    <w:rsid w:val="001C28B9"/>
    <w:rsid w:val="001C385A"/>
    <w:rsid w:val="001C3AB9"/>
    <w:rsid w:val="001D23BD"/>
    <w:rsid w:val="001D277F"/>
    <w:rsid w:val="001D3E93"/>
    <w:rsid w:val="001D6473"/>
    <w:rsid w:val="001D7F69"/>
    <w:rsid w:val="001E76ED"/>
    <w:rsid w:val="001F1A21"/>
    <w:rsid w:val="001F2BE6"/>
    <w:rsid w:val="001F3900"/>
    <w:rsid w:val="001F3980"/>
    <w:rsid w:val="001F3ADE"/>
    <w:rsid w:val="001F3C19"/>
    <w:rsid w:val="001F3E59"/>
    <w:rsid w:val="001F48F3"/>
    <w:rsid w:val="001F4DF7"/>
    <w:rsid w:val="001F4EEE"/>
    <w:rsid w:val="001F72F6"/>
    <w:rsid w:val="001F740F"/>
    <w:rsid w:val="001F7699"/>
    <w:rsid w:val="001F7E54"/>
    <w:rsid w:val="00203B85"/>
    <w:rsid w:val="00205FE1"/>
    <w:rsid w:val="0020758D"/>
    <w:rsid w:val="00207D8D"/>
    <w:rsid w:val="00212EB2"/>
    <w:rsid w:val="002130DD"/>
    <w:rsid w:val="00213185"/>
    <w:rsid w:val="002133B9"/>
    <w:rsid w:val="002155CF"/>
    <w:rsid w:val="002163F4"/>
    <w:rsid w:val="00216CB0"/>
    <w:rsid w:val="00220EB6"/>
    <w:rsid w:val="0022374C"/>
    <w:rsid w:val="002237CD"/>
    <w:rsid w:val="00223E93"/>
    <w:rsid w:val="002270C9"/>
    <w:rsid w:val="00227A9E"/>
    <w:rsid w:val="0023030C"/>
    <w:rsid w:val="002309FA"/>
    <w:rsid w:val="00231015"/>
    <w:rsid w:val="0023263C"/>
    <w:rsid w:val="00233DA9"/>
    <w:rsid w:val="002356D8"/>
    <w:rsid w:val="0023600E"/>
    <w:rsid w:val="002366D2"/>
    <w:rsid w:val="00240AA9"/>
    <w:rsid w:val="00243206"/>
    <w:rsid w:val="00244A28"/>
    <w:rsid w:val="00245901"/>
    <w:rsid w:val="002468D0"/>
    <w:rsid w:val="00246E0B"/>
    <w:rsid w:val="00247A04"/>
    <w:rsid w:val="00247AD7"/>
    <w:rsid w:val="00247DA3"/>
    <w:rsid w:val="00250852"/>
    <w:rsid w:val="002514F5"/>
    <w:rsid w:val="00252050"/>
    <w:rsid w:val="002556E5"/>
    <w:rsid w:val="00256CDB"/>
    <w:rsid w:val="00257CE5"/>
    <w:rsid w:val="002633F8"/>
    <w:rsid w:val="00265DBA"/>
    <w:rsid w:val="00266288"/>
    <w:rsid w:val="00266964"/>
    <w:rsid w:val="00271256"/>
    <w:rsid w:val="00271727"/>
    <w:rsid w:val="002747C7"/>
    <w:rsid w:val="00274AB1"/>
    <w:rsid w:val="00275B7A"/>
    <w:rsid w:val="00277157"/>
    <w:rsid w:val="002806BD"/>
    <w:rsid w:val="00281C9D"/>
    <w:rsid w:val="00283024"/>
    <w:rsid w:val="00286F12"/>
    <w:rsid w:val="00290EB5"/>
    <w:rsid w:val="00292146"/>
    <w:rsid w:val="0029428F"/>
    <w:rsid w:val="00294B7A"/>
    <w:rsid w:val="00294C8B"/>
    <w:rsid w:val="0029525E"/>
    <w:rsid w:val="002A0715"/>
    <w:rsid w:val="002A554A"/>
    <w:rsid w:val="002B1011"/>
    <w:rsid w:val="002B14A7"/>
    <w:rsid w:val="002B175B"/>
    <w:rsid w:val="002B22CD"/>
    <w:rsid w:val="002B3E97"/>
    <w:rsid w:val="002B68D5"/>
    <w:rsid w:val="002B74BE"/>
    <w:rsid w:val="002B7AFA"/>
    <w:rsid w:val="002C0830"/>
    <w:rsid w:val="002C34C9"/>
    <w:rsid w:val="002C555D"/>
    <w:rsid w:val="002D0A1C"/>
    <w:rsid w:val="002D31A8"/>
    <w:rsid w:val="002D47F8"/>
    <w:rsid w:val="002D4D7B"/>
    <w:rsid w:val="002D55E5"/>
    <w:rsid w:val="002E2D1A"/>
    <w:rsid w:val="002E3D63"/>
    <w:rsid w:val="002E3DA5"/>
    <w:rsid w:val="002E3F18"/>
    <w:rsid w:val="002E44F3"/>
    <w:rsid w:val="002E6149"/>
    <w:rsid w:val="002E646C"/>
    <w:rsid w:val="002E6DEA"/>
    <w:rsid w:val="002F3332"/>
    <w:rsid w:val="002F54C1"/>
    <w:rsid w:val="002F58C7"/>
    <w:rsid w:val="002F5AE6"/>
    <w:rsid w:val="002F6160"/>
    <w:rsid w:val="002F6B67"/>
    <w:rsid w:val="002F70A4"/>
    <w:rsid w:val="002F7BC1"/>
    <w:rsid w:val="002F7E33"/>
    <w:rsid w:val="0030006C"/>
    <w:rsid w:val="00300CFC"/>
    <w:rsid w:val="00300F13"/>
    <w:rsid w:val="0030330E"/>
    <w:rsid w:val="003034A7"/>
    <w:rsid w:val="00304AF4"/>
    <w:rsid w:val="00304B9D"/>
    <w:rsid w:val="00310C05"/>
    <w:rsid w:val="0031255C"/>
    <w:rsid w:val="00316645"/>
    <w:rsid w:val="00316B06"/>
    <w:rsid w:val="00316B10"/>
    <w:rsid w:val="00317E37"/>
    <w:rsid w:val="00317F87"/>
    <w:rsid w:val="00327CB6"/>
    <w:rsid w:val="00331EE3"/>
    <w:rsid w:val="00333F85"/>
    <w:rsid w:val="00335F15"/>
    <w:rsid w:val="00340083"/>
    <w:rsid w:val="00342843"/>
    <w:rsid w:val="00350210"/>
    <w:rsid w:val="00351607"/>
    <w:rsid w:val="00353930"/>
    <w:rsid w:val="0036017F"/>
    <w:rsid w:val="00361606"/>
    <w:rsid w:val="0036174A"/>
    <w:rsid w:val="00362AB0"/>
    <w:rsid w:val="00364CBD"/>
    <w:rsid w:val="003664F1"/>
    <w:rsid w:val="00366BFA"/>
    <w:rsid w:val="0037028C"/>
    <w:rsid w:val="00371606"/>
    <w:rsid w:val="00371A72"/>
    <w:rsid w:val="00373258"/>
    <w:rsid w:val="0037568F"/>
    <w:rsid w:val="00375A54"/>
    <w:rsid w:val="003767A3"/>
    <w:rsid w:val="003768D7"/>
    <w:rsid w:val="00383183"/>
    <w:rsid w:val="00384D20"/>
    <w:rsid w:val="00385036"/>
    <w:rsid w:val="00394824"/>
    <w:rsid w:val="003954A3"/>
    <w:rsid w:val="003955C9"/>
    <w:rsid w:val="003966CB"/>
    <w:rsid w:val="003B1AD0"/>
    <w:rsid w:val="003B2084"/>
    <w:rsid w:val="003B3A71"/>
    <w:rsid w:val="003B665C"/>
    <w:rsid w:val="003C0199"/>
    <w:rsid w:val="003C0786"/>
    <w:rsid w:val="003C40D6"/>
    <w:rsid w:val="003C5A8D"/>
    <w:rsid w:val="003C69B8"/>
    <w:rsid w:val="003D0C61"/>
    <w:rsid w:val="003D0FF0"/>
    <w:rsid w:val="003D17A4"/>
    <w:rsid w:val="003D26A8"/>
    <w:rsid w:val="003D3578"/>
    <w:rsid w:val="003D372D"/>
    <w:rsid w:val="003D58F0"/>
    <w:rsid w:val="003D5FEF"/>
    <w:rsid w:val="003D60F8"/>
    <w:rsid w:val="003D62AF"/>
    <w:rsid w:val="003D6FBC"/>
    <w:rsid w:val="003D7B0D"/>
    <w:rsid w:val="003E0668"/>
    <w:rsid w:val="003E0AEB"/>
    <w:rsid w:val="003E0D88"/>
    <w:rsid w:val="003E309A"/>
    <w:rsid w:val="003E4D7B"/>
    <w:rsid w:val="003E7BF9"/>
    <w:rsid w:val="003F14EB"/>
    <w:rsid w:val="003F18FD"/>
    <w:rsid w:val="003F19D6"/>
    <w:rsid w:val="003F1EF7"/>
    <w:rsid w:val="003F299A"/>
    <w:rsid w:val="003F3906"/>
    <w:rsid w:val="003F3C46"/>
    <w:rsid w:val="003F4383"/>
    <w:rsid w:val="003F5C39"/>
    <w:rsid w:val="0040085F"/>
    <w:rsid w:val="004017F5"/>
    <w:rsid w:val="0040269F"/>
    <w:rsid w:val="00403920"/>
    <w:rsid w:val="004045EC"/>
    <w:rsid w:val="0040658A"/>
    <w:rsid w:val="004103D1"/>
    <w:rsid w:val="004121E8"/>
    <w:rsid w:val="0041472C"/>
    <w:rsid w:val="00416E6F"/>
    <w:rsid w:val="00416F71"/>
    <w:rsid w:val="00420432"/>
    <w:rsid w:val="00421A44"/>
    <w:rsid w:val="00422BA9"/>
    <w:rsid w:val="00423925"/>
    <w:rsid w:val="00423A40"/>
    <w:rsid w:val="00423B14"/>
    <w:rsid w:val="00425EA8"/>
    <w:rsid w:val="004266DA"/>
    <w:rsid w:val="00430CD0"/>
    <w:rsid w:val="00431B76"/>
    <w:rsid w:val="00432433"/>
    <w:rsid w:val="00433DD1"/>
    <w:rsid w:val="00435427"/>
    <w:rsid w:val="0043577F"/>
    <w:rsid w:val="00441A23"/>
    <w:rsid w:val="00451586"/>
    <w:rsid w:val="004534EA"/>
    <w:rsid w:val="00454375"/>
    <w:rsid w:val="00454B43"/>
    <w:rsid w:val="004556E1"/>
    <w:rsid w:val="00460BC0"/>
    <w:rsid w:val="004627C3"/>
    <w:rsid w:val="00462CBB"/>
    <w:rsid w:val="00463CC0"/>
    <w:rsid w:val="00464D1A"/>
    <w:rsid w:val="00465138"/>
    <w:rsid w:val="00470974"/>
    <w:rsid w:val="00472F1C"/>
    <w:rsid w:val="00473F31"/>
    <w:rsid w:val="0047495C"/>
    <w:rsid w:val="004773F0"/>
    <w:rsid w:val="00477B58"/>
    <w:rsid w:val="00481ECE"/>
    <w:rsid w:val="00481FEE"/>
    <w:rsid w:val="00482700"/>
    <w:rsid w:val="004831AA"/>
    <w:rsid w:val="00485F63"/>
    <w:rsid w:val="004923DA"/>
    <w:rsid w:val="00492DEA"/>
    <w:rsid w:val="0049395E"/>
    <w:rsid w:val="004950E4"/>
    <w:rsid w:val="00495B6D"/>
    <w:rsid w:val="00496016"/>
    <w:rsid w:val="004A1640"/>
    <w:rsid w:val="004A1BF1"/>
    <w:rsid w:val="004A22CF"/>
    <w:rsid w:val="004A2EBC"/>
    <w:rsid w:val="004A3478"/>
    <w:rsid w:val="004A6BED"/>
    <w:rsid w:val="004B0CEA"/>
    <w:rsid w:val="004B0FA2"/>
    <w:rsid w:val="004B212E"/>
    <w:rsid w:val="004B3A96"/>
    <w:rsid w:val="004B472B"/>
    <w:rsid w:val="004B4BAB"/>
    <w:rsid w:val="004B5BB8"/>
    <w:rsid w:val="004C08DE"/>
    <w:rsid w:val="004C294C"/>
    <w:rsid w:val="004C36D7"/>
    <w:rsid w:val="004D09DB"/>
    <w:rsid w:val="004D31DE"/>
    <w:rsid w:val="004D61C9"/>
    <w:rsid w:val="004D688A"/>
    <w:rsid w:val="004D73A6"/>
    <w:rsid w:val="004E0EEC"/>
    <w:rsid w:val="004E1720"/>
    <w:rsid w:val="004E26A4"/>
    <w:rsid w:val="004E2D2F"/>
    <w:rsid w:val="004E490F"/>
    <w:rsid w:val="004E5DBD"/>
    <w:rsid w:val="004E5FB6"/>
    <w:rsid w:val="004E6CE3"/>
    <w:rsid w:val="004F1C9E"/>
    <w:rsid w:val="004F237D"/>
    <w:rsid w:val="004F4987"/>
    <w:rsid w:val="004F5C39"/>
    <w:rsid w:val="005008F9"/>
    <w:rsid w:val="0050390B"/>
    <w:rsid w:val="005065CC"/>
    <w:rsid w:val="00506B9F"/>
    <w:rsid w:val="0050706B"/>
    <w:rsid w:val="0050780B"/>
    <w:rsid w:val="005078FC"/>
    <w:rsid w:val="005209B9"/>
    <w:rsid w:val="005233F3"/>
    <w:rsid w:val="00523EC1"/>
    <w:rsid w:val="00524182"/>
    <w:rsid w:val="00530848"/>
    <w:rsid w:val="005312D6"/>
    <w:rsid w:val="005318C3"/>
    <w:rsid w:val="00531A83"/>
    <w:rsid w:val="00531DDC"/>
    <w:rsid w:val="0053357F"/>
    <w:rsid w:val="0053634C"/>
    <w:rsid w:val="0054233D"/>
    <w:rsid w:val="0054399D"/>
    <w:rsid w:val="00544490"/>
    <w:rsid w:val="00545CA8"/>
    <w:rsid w:val="00550172"/>
    <w:rsid w:val="00550782"/>
    <w:rsid w:val="00550A69"/>
    <w:rsid w:val="00550A7E"/>
    <w:rsid w:val="00551571"/>
    <w:rsid w:val="0055193C"/>
    <w:rsid w:val="0055305C"/>
    <w:rsid w:val="005530E4"/>
    <w:rsid w:val="00554F96"/>
    <w:rsid w:val="00556302"/>
    <w:rsid w:val="00560B64"/>
    <w:rsid w:val="005614D8"/>
    <w:rsid w:val="00561B69"/>
    <w:rsid w:val="00561EB2"/>
    <w:rsid w:val="00561ED6"/>
    <w:rsid w:val="00564716"/>
    <w:rsid w:val="005660A0"/>
    <w:rsid w:val="0056744B"/>
    <w:rsid w:val="00570960"/>
    <w:rsid w:val="00575414"/>
    <w:rsid w:val="00580457"/>
    <w:rsid w:val="00581445"/>
    <w:rsid w:val="00584256"/>
    <w:rsid w:val="0058446B"/>
    <w:rsid w:val="005851FF"/>
    <w:rsid w:val="00585546"/>
    <w:rsid w:val="0058688B"/>
    <w:rsid w:val="00590076"/>
    <w:rsid w:val="00592DF3"/>
    <w:rsid w:val="0059317F"/>
    <w:rsid w:val="00593B39"/>
    <w:rsid w:val="00595BE9"/>
    <w:rsid w:val="005A1688"/>
    <w:rsid w:val="005A5916"/>
    <w:rsid w:val="005A6B0D"/>
    <w:rsid w:val="005B0985"/>
    <w:rsid w:val="005B11E4"/>
    <w:rsid w:val="005B2732"/>
    <w:rsid w:val="005B75CA"/>
    <w:rsid w:val="005B783A"/>
    <w:rsid w:val="005C1947"/>
    <w:rsid w:val="005C1D92"/>
    <w:rsid w:val="005C67EF"/>
    <w:rsid w:val="005D06D1"/>
    <w:rsid w:val="005D3D51"/>
    <w:rsid w:val="005D4F9C"/>
    <w:rsid w:val="005D5660"/>
    <w:rsid w:val="005D6F1E"/>
    <w:rsid w:val="005D7DC0"/>
    <w:rsid w:val="005E2138"/>
    <w:rsid w:val="005E25D0"/>
    <w:rsid w:val="005E34BD"/>
    <w:rsid w:val="005F17E7"/>
    <w:rsid w:val="005F2ACC"/>
    <w:rsid w:val="005F5815"/>
    <w:rsid w:val="005F5D06"/>
    <w:rsid w:val="0060451F"/>
    <w:rsid w:val="00604BFD"/>
    <w:rsid w:val="00606043"/>
    <w:rsid w:val="0060617F"/>
    <w:rsid w:val="00606520"/>
    <w:rsid w:val="0061119F"/>
    <w:rsid w:val="006115D2"/>
    <w:rsid w:val="006140EA"/>
    <w:rsid w:val="006152EE"/>
    <w:rsid w:val="00620663"/>
    <w:rsid w:val="00622903"/>
    <w:rsid w:val="006248F9"/>
    <w:rsid w:val="00624DF8"/>
    <w:rsid w:val="00625059"/>
    <w:rsid w:val="006252C0"/>
    <w:rsid w:val="0063128C"/>
    <w:rsid w:val="006320AA"/>
    <w:rsid w:val="006324F8"/>
    <w:rsid w:val="00632D06"/>
    <w:rsid w:val="00633AE2"/>
    <w:rsid w:val="00634868"/>
    <w:rsid w:val="006351A7"/>
    <w:rsid w:val="00635A40"/>
    <w:rsid w:val="00636D91"/>
    <w:rsid w:val="006374F6"/>
    <w:rsid w:val="00640770"/>
    <w:rsid w:val="0064128B"/>
    <w:rsid w:val="006415ED"/>
    <w:rsid w:val="006420BB"/>
    <w:rsid w:val="0064264B"/>
    <w:rsid w:val="00643124"/>
    <w:rsid w:val="00643DE8"/>
    <w:rsid w:val="00645233"/>
    <w:rsid w:val="00646F72"/>
    <w:rsid w:val="00647F84"/>
    <w:rsid w:val="00650DC7"/>
    <w:rsid w:val="0065233E"/>
    <w:rsid w:val="00652D23"/>
    <w:rsid w:val="00652ECB"/>
    <w:rsid w:val="00653301"/>
    <w:rsid w:val="0065434B"/>
    <w:rsid w:val="006552E8"/>
    <w:rsid w:val="00655867"/>
    <w:rsid w:val="00655AFE"/>
    <w:rsid w:val="00660B2D"/>
    <w:rsid w:val="00661813"/>
    <w:rsid w:val="00662A0B"/>
    <w:rsid w:val="006659B1"/>
    <w:rsid w:val="00666B32"/>
    <w:rsid w:val="00666F4C"/>
    <w:rsid w:val="00670848"/>
    <w:rsid w:val="00670880"/>
    <w:rsid w:val="006733BB"/>
    <w:rsid w:val="00673ED9"/>
    <w:rsid w:val="00676D8A"/>
    <w:rsid w:val="006818DD"/>
    <w:rsid w:val="00681CAD"/>
    <w:rsid w:val="00681E9B"/>
    <w:rsid w:val="00682458"/>
    <w:rsid w:val="00685988"/>
    <w:rsid w:val="00687CD3"/>
    <w:rsid w:val="0069083B"/>
    <w:rsid w:val="00691C87"/>
    <w:rsid w:val="006921FD"/>
    <w:rsid w:val="00694D9D"/>
    <w:rsid w:val="0069608D"/>
    <w:rsid w:val="00697D34"/>
    <w:rsid w:val="00697E82"/>
    <w:rsid w:val="006A1C62"/>
    <w:rsid w:val="006A488D"/>
    <w:rsid w:val="006A4FBB"/>
    <w:rsid w:val="006A5335"/>
    <w:rsid w:val="006A5DD0"/>
    <w:rsid w:val="006A642C"/>
    <w:rsid w:val="006A662F"/>
    <w:rsid w:val="006B27DB"/>
    <w:rsid w:val="006B3C03"/>
    <w:rsid w:val="006B3F7F"/>
    <w:rsid w:val="006B608A"/>
    <w:rsid w:val="006C12F8"/>
    <w:rsid w:val="006C16AD"/>
    <w:rsid w:val="006C1F15"/>
    <w:rsid w:val="006C2F2E"/>
    <w:rsid w:val="006C5BDB"/>
    <w:rsid w:val="006D337F"/>
    <w:rsid w:val="006D4839"/>
    <w:rsid w:val="006D75C9"/>
    <w:rsid w:val="006E041D"/>
    <w:rsid w:val="006E20B1"/>
    <w:rsid w:val="006E3C75"/>
    <w:rsid w:val="006E4834"/>
    <w:rsid w:val="006E6C3D"/>
    <w:rsid w:val="006E719C"/>
    <w:rsid w:val="006E7BCD"/>
    <w:rsid w:val="006F0111"/>
    <w:rsid w:val="006F1018"/>
    <w:rsid w:val="006F2D0B"/>
    <w:rsid w:val="006F3E76"/>
    <w:rsid w:val="006F75BF"/>
    <w:rsid w:val="006F796A"/>
    <w:rsid w:val="006F7B90"/>
    <w:rsid w:val="00700DDA"/>
    <w:rsid w:val="007018A3"/>
    <w:rsid w:val="00701E4D"/>
    <w:rsid w:val="00702DDB"/>
    <w:rsid w:val="00703312"/>
    <w:rsid w:val="007059E2"/>
    <w:rsid w:val="00706F6F"/>
    <w:rsid w:val="007074EB"/>
    <w:rsid w:val="007111F9"/>
    <w:rsid w:val="00711658"/>
    <w:rsid w:val="00716AEB"/>
    <w:rsid w:val="007176D5"/>
    <w:rsid w:val="0072348C"/>
    <w:rsid w:val="00731902"/>
    <w:rsid w:val="007319AF"/>
    <w:rsid w:val="00734DDE"/>
    <w:rsid w:val="0073521C"/>
    <w:rsid w:val="007356E0"/>
    <w:rsid w:val="007361B3"/>
    <w:rsid w:val="00737923"/>
    <w:rsid w:val="007457C8"/>
    <w:rsid w:val="00746793"/>
    <w:rsid w:val="00747DCA"/>
    <w:rsid w:val="00751CA4"/>
    <w:rsid w:val="00754582"/>
    <w:rsid w:val="00755986"/>
    <w:rsid w:val="0075606D"/>
    <w:rsid w:val="00757089"/>
    <w:rsid w:val="007572E9"/>
    <w:rsid w:val="00766287"/>
    <w:rsid w:val="00767B3B"/>
    <w:rsid w:val="0077074F"/>
    <w:rsid w:val="00770FD7"/>
    <w:rsid w:val="007719A5"/>
    <w:rsid w:val="00772A1B"/>
    <w:rsid w:val="007756A5"/>
    <w:rsid w:val="007756F0"/>
    <w:rsid w:val="00775ACD"/>
    <w:rsid w:val="00776845"/>
    <w:rsid w:val="00783249"/>
    <w:rsid w:val="00784409"/>
    <w:rsid w:val="00786293"/>
    <w:rsid w:val="00786BC5"/>
    <w:rsid w:val="00786BDF"/>
    <w:rsid w:val="00787A66"/>
    <w:rsid w:val="0079153C"/>
    <w:rsid w:val="00793B7E"/>
    <w:rsid w:val="007940A1"/>
    <w:rsid w:val="007964BF"/>
    <w:rsid w:val="007A09B5"/>
    <w:rsid w:val="007A18C5"/>
    <w:rsid w:val="007A1DC8"/>
    <w:rsid w:val="007A1F52"/>
    <w:rsid w:val="007A2116"/>
    <w:rsid w:val="007A26D1"/>
    <w:rsid w:val="007B29E5"/>
    <w:rsid w:val="007B2E06"/>
    <w:rsid w:val="007B4CC3"/>
    <w:rsid w:val="007B6008"/>
    <w:rsid w:val="007B633F"/>
    <w:rsid w:val="007B6F0E"/>
    <w:rsid w:val="007B71CC"/>
    <w:rsid w:val="007C0B08"/>
    <w:rsid w:val="007C180A"/>
    <w:rsid w:val="007C2A8D"/>
    <w:rsid w:val="007C3E06"/>
    <w:rsid w:val="007C3F42"/>
    <w:rsid w:val="007D00C4"/>
    <w:rsid w:val="007D43DF"/>
    <w:rsid w:val="007D44E5"/>
    <w:rsid w:val="007D4A2C"/>
    <w:rsid w:val="007D5AC7"/>
    <w:rsid w:val="007D74AD"/>
    <w:rsid w:val="007E6768"/>
    <w:rsid w:val="007E7F22"/>
    <w:rsid w:val="007F0040"/>
    <w:rsid w:val="007F48F1"/>
    <w:rsid w:val="007F4D18"/>
    <w:rsid w:val="007F59A6"/>
    <w:rsid w:val="0080010F"/>
    <w:rsid w:val="00803406"/>
    <w:rsid w:val="00803A14"/>
    <w:rsid w:val="00807CFC"/>
    <w:rsid w:val="00807D79"/>
    <w:rsid w:val="00811672"/>
    <w:rsid w:val="00811F0C"/>
    <w:rsid w:val="008152E5"/>
    <w:rsid w:val="00815370"/>
    <w:rsid w:val="00815CD9"/>
    <w:rsid w:val="00816018"/>
    <w:rsid w:val="0082505B"/>
    <w:rsid w:val="008346DA"/>
    <w:rsid w:val="00835116"/>
    <w:rsid w:val="00835314"/>
    <w:rsid w:val="008364BA"/>
    <w:rsid w:val="00836AA8"/>
    <w:rsid w:val="008400C4"/>
    <w:rsid w:val="0084072E"/>
    <w:rsid w:val="00844F1B"/>
    <w:rsid w:val="00845208"/>
    <w:rsid w:val="0084731E"/>
    <w:rsid w:val="00847479"/>
    <w:rsid w:val="0084767D"/>
    <w:rsid w:val="00851383"/>
    <w:rsid w:val="008525AE"/>
    <w:rsid w:val="00853775"/>
    <w:rsid w:val="00854D05"/>
    <w:rsid w:val="008613C1"/>
    <w:rsid w:val="00861D53"/>
    <w:rsid w:val="008650FA"/>
    <w:rsid w:val="008661E1"/>
    <w:rsid w:val="008672A6"/>
    <w:rsid w:val="00872C2E"/>
    <w:rsid w:val="0087334B"/>
    <w:rsid w:val="008742E7"/>
    <w:rsid w:val="00874A51"/>
    <w:rsid w:val="00876AB9"/>
    <w:rsid w:val="00877ECF"/>
    <w:rsid w:val="00880B1C"/>
    <w:rsid w:val="00883191"/>
    <w:rsid w:val="00884D77"/>
    <w:rsid w:val="00887434"/>
    <w:rsid w:val="008900EA"/>
    <w:rsid w:val="00890D26"/>
    <w:rsid w:val="00896A95"/>
    <w:rsid w:val="00897A0D"/>
    <w:rsid w:val="008A0B9D"/>
    <w:rsid w:val="008A1ADA"/>
    <w:rsid w:val="008A2DED"/>
    <w:rsid w:val="008A7E50"/>
    <w:rsid w:val="008B18A0"/>
    <w:rsid w:val="008B285B"/>
    <w:rsid w:val="008B3272"/>
    <w:rsid w:val="008B347B"/>
    <w:rsid w:val="008B4BEE"/>
    <w:rsid w:val="008B4FCA"/>
    <w:rsid w:val="008B5AC8"/>
    <w:rsid w:val="008B5D34"/>
    <w:rsid w:val="008B63C5"/>
    <w:rsid w:val="008B7E70"/>
    <w:rsid w:val="008C09C6"/>
    <w:rsid w:val="008C3C6A"/>
    <w:rsid w:val="008C4776"/>
    <w:rsid w:val="008C5C56"/>
    <w:rsid w:val="008C7097"/>
    <w:rsid w:val="008C716F"/>
    <w:rsid w:val="008D2CD2"/>
    <w:rsid w:val="008D33F6"/>
    <w:rsid w:val="008D3617"/>
    <w:rsid w:val="008D51CE"/>
    <w:rsid w:val="008D6010"/>
    <w:rsid w:val="008D603D"/>
    <w:rsid w:val="008D6C34"/>
    <w:rsid w:val="008D7889"/>
    <w:rsid w:val="008D7E12"/>
    <w:rsid w:val="008E03FD"/>
    <w:rsid w:val="008E0A0C"/>
    <w:rsid w:val="008E22ED"/>
    <w:rsid w:val="008E3E33"/>
    <w:rsid w:val="008E5957"/>
    <w:rsid w:val="008E6950"/>
    <w:rsid w:val="008E7066"/>
    <w:rsid w:val="008F0714"/>
    <w:rsid w:val="008F072B"/>
    <w:rsid w:val="008F10BB"/>
    <w:rsid w:val="008F17B9"/>
    <w:rsid w:val="008F3275"/>
    <w:rsid w:val="008F41FF"/>
    <w:rsid w:val="008F4CA8"/>
    <w:rsid w:val="008F4E99"/>
    <w:rsid w:val="008F5AB0"/>
    <w:rsid w:val="008F6A63"/>
    <w:rsid w:val="008F772F"/>
    <w:rsid w:val="008F7ACC"/>
    <w:rsid w:val="008F7EA8"/>
    <w:rsid w:val="00900531"/>
    <w:rsid w:val="00901729"/>
    <w:rsid w:val="0090177C"/>
    <w:rsid w:val="00901B3D"/>
    <w:rsid w:val="00901F3C"/>
    <w:rsid w:val="00910C15"/>
    <w:rsid w:val="00911BF0"/>
    <w:rsid w:val="009128D7"/>
    <w:rsid w:val="00913453"/>
    <w:rsid w:val="0091543C"/>
    <w:rsid w:val="00917794"/>
    <w:rsid w:val="00920111"/>
    <w:rsid w:val="00922B95"/>
    <w:rsid w:val="009257CD"/>
    <w:rsid w:val="00925B01"/>
    <w:rsid w:val="00927538"/>
    <w:rsid w:val="00933C0F"/>
    <w:rsid w:val="00934AD3"/>
    <w:rsid w:val="00934E8F"/>
    <w:rsid w:val="009353DE"/>
    <w:rsid w:val="00935CF2"/>
    <w:rsid w:val="009364D3"/>
    <w:rsid w:val="0093700F"/>
    <w:rsid w:val="00937BDD"/>
    <w:rsid w:val="00940F24"/>
    <w:rsid w:val="00941719"/>
    <w:rsid w:val="009439C6"/>
    <w:rsid w:val="00944C0E"/>
    <w:rsid w:val="0094710E"/>
    <w:rsid w:val="009475A8"/>
    <w:rsid w:val="00950A46"/>
    <w:rsid w:val="0095520E"/>
    <w:rsid w:val="00955507"/>
    <w:rsid w:val="00960A79"/>
    <w:rsid w:val="00961FD6"/>
    <w:rsid w:val="0096321A"/>
    <w:rsid w:val="00966CD6"/>
    <w:rsid w:val="0096768B"/>
    <w:rsid w:val="00974A9C"/>
    <w:rsid w:val="00974EBC"/>
    <w:rsid w:val="00975370"/>
    <w:rsid w:val="00975679"/>
    <w:rsid w:val="009801F9"/>
    <w:rsid w:val="00981A38"/>
    <w:rsid w:val="0098259A"/>
    <w:rsid w:val="00982E92"/>
    <w:rsid w:val="00983CB2"/>
    <w:rsid w:val="009847CA"/>
    <w:rsid w:val="00984B85"/>
    <w:rsid w:val="009872A6"/>
    <w:rsid w:val="009875BE"/>
    <w:rsid w:val="00991680"/>
    <w:rsid w:val="00993600"/>
    <w:rsid w:val="00995861"/>
    <w:rsid w:val="009959AA"/>
    <w:rsid w:val="00996899"/>
    <w:rsid w:val="0099752C"/>
    <w:rsid w:val="009A1B12"/>
    <w:rsid w:val="009A2551"/>
    <w:rsid w:val="009A41C3"/>
    <w:rsid w:val="009A5A8F"/>
    <w:rsid w:val="009A65E0"/>
    <w:rsid w:val="009A661E"/>
    <w:rsid w:val="009A678F"/>
    <w:rsid w:val="009A7738"/>
    <w:rsid w:val="009B1008"/>
    <w:rsid w:val="009B1187"/>
    <w:rsid w:val="009B5C86"/>
    <w:rsid w:val="009B7154"/>
    <w:rsid w:val="009B73BE"/>
    <w:rsid w:val="009C0B18"/>
    <w:rsid w:val="009C1B65"/>
    <w:rsid w:val="009C24D6"/>
    <w:rsid w:val="009C3969"/>
    <w:rsid w:val="009C3D97"/>
    <w:rsid w:val="009C6B4E"/>
    <w:rsid w:val="009D093F"/>
    <w:rsid w:val="009D2C6B"/>
    <w:rsid w:val="009D37E8"/>
    <w:rsid w:val="009D3F1C"/>
    <w:rsid w:val="009D42C5"/>
    <w:rsid w:val="009E159C"/>
    <w:rsid w:val="009E3442"/>
    <w:rsid w:val="009E4D02"/>
    <w:rsid w:val="009E60A1"/>
    <w:rsid w:val="009E7763"/>
    <w:rsid w:val="009F064D"/>
    <w:rsid w:val="009F06A4"/>
    <w:rsid w:val="009F08B9"/>
    <w:rsid w:val="009F1448"/>
    <w:rsid w:val="009F189D"/>
    <w:rsid w:val="009F3A4C"/>
    <w:rsid w:val="009F3B5A"/>
    <w:rsid w:val="009F3D8C"/>
    <w:rsid w:val="009F5102"/>
    <w:rsid w:val="009F6101"/>
    <w:rsid w:val="00A002B2"/>
    <w:rsid w:val="00A01617"/>
    <w:rsid w:val="00A01AA6"/>
    <w:rsid w:val="00A01E5C"/>
    <w:rsid w:val="00A02AC7"/>
    <w:rsid w:val="00A032BC"/>
    <w:rsid w:val="00A04AC6"/>
    <w:rsid w:val="00A06686"/>
    <w:rsid w:val="00A06793"/>
    <w:rsid w:val="00A073F2"/>
    <w:rsid w:val="00A11A74"/>
    <w:rsid w:val="00A17ADC"/>
    <w:rsid w:val="00A20761"/>
    <w:rsid w:val="00A21233"/>
    <w:rsid w:val="00A22C7F"/>
    <w:rsid w:val="00A23BB6"/>
    <w:rsid w:val="00A2679D"/>
    <w:rsid w:val="00A32431"/>
    <w:rsid w:val="00A33932"/>
    <w:rsid w:val="00A33EE9"/>
    <w:rsid w:val="00A35383"/>
    <w:rsid w:val="00A4384E"/>
    <w:rsid w:val="00A46200"/>
    <w:rsid w:val="00A46236"/>
    <w:rsid w:val="00A46A7C"/>
    <w:rsid w:val="00A47B8F"/>
    <w:rsid w:val="00A524DB"/>
    <w:rsid w:val="00A533DD"/>
    <w:rsid w:val="00A54B3A"/>
    <w:rsid w:val="00A56A4A"/>
    <w:rsid w:val="00A60632"/>
    <w:rsid w:val="00A609EE"/>
    <w:rsid w:val="00A60F57"/>
    <w:rsid w:val="00A61438"/>
    <w:rsid w:val="00A61C3D"/>
    <w:rsid w:val="00A61F83"/>
    <w:rsid w:val="00A6430D"/>
    <w:rsid w:val="00A647E1"/>
    <w:rsid w:val="00A6659D"/>
    <w:rsid w:val="00A67EA0"/>
    <w:rsid w:val="00A7013D"/>
    <w:rsid w:val="00A70736"/>
    <w:rsid w:val="00A7197E"/>
    <w:rsid w:val="00A71C44"/>
    <w:rsid w:val="00A73743"/>
    <w:rsid w:val="00A743E4"/>
    <w:rsid w:val="00A75CED"/>
    <w:rsid w:val="00A800FA"/>
    <w:rsid w:val="00A8053B"/>
    <w:rsid w:val="00A805BE"/>
    <w:rsid w:val="00A80718"/>
    <w:rsid w:val="00A84C1C"/>
    <w:rsid w:val="00A87835"/>
    <w:rsid w:val="00A92EED"/>
    <w:rsid w:val="00A94036"/>
    <w:rsid w:val="00A955F5"/>
    <w:rsid w:val="00A95B58"/>
    <w:rsid w:val="00A96A0E"/>
    <w:rsid w:val="00A97B09"/>
    <w:rsid w:val="00A97D70"/>
    <w:rsid w:val="00A97DF8"/>
    <w:rsid w:val="00AA065A"/>
    <w:rsid w:val="00AA067D"/>
    <w:rsid w:val="00AA1E95"/>
    <w:rsid w:val="00AA47EC"/>
    <w:rsid w:val="00AA58F6"/>
    <w:rsid w:val="00AA5E1D"/>
    <w:rsid w:val="00AA5FDF"/>
    <w:rsid w:val="00AB1281"/>
    <w:rsid w:val="00AB17ED"/>
    <w:rsid w:val="00AB4570"/>
    <w:rsid w:val="00AB4BFE"/>
    <w:rsid w:val="00AB57B1"/>
    <w:rsid w:val="00AB6140"/>
    <w:rsid w:val="00AB7061"/>
    <w:rsid w:val="00AB7224"/>
    <w:rsid w:val="00AC190F"/>
    <w:rsid w:val="00AC1E24"/>
    <w:rsid w:val="00AC1FE8"/>
    <w:rsid w:val="00AC241C"/>
    <w:rsid w:val="00AC41F5"/>
    <w:rsid w:val="00AC474D"/>
    <w:rsid w:val="00AC6528"/>
    <w:rsid w:val="00AD04A7"/>
    <w:rsid w:val="00AD401F"/>
    <w:rsid w:val="00AD62F6"/>
    <w:rsid w:val="00AE00AA"/>
    <w:rsid w:val="00AE1376"/>
    <w:rsid w:val="00AE1608"/>
    <w:rsid w:val="00AE17FC"/>
    <w:rsid w:val="00AE2753"/>
    <w:rsid w:val="00AE3167"/>
    <w:rsid w:val="00AE3C02"/>
    <w:rsid w:val="00AE7702"/>
    <w:rsid w:val="00AF0930"/>
    <w:rsid w:val="00AF3B81"/>
    <w:rsid w:val="00AF5BDD"/>
    <w:rsid w:val="00AF622B"/>
    <w:rsid w:val="00AF7257"/>
    <w:rsid w:val="00AF7B90"/>
    <w:rsid w:val="00B01DBC"/>
    <w:rsid w:val="00B02DDF"/>
    <w:rsid w:val="00B02EC8"/>
    <w:rsid w:val="00B061DD"/>
    <w:rsid w:val="00B064C7"/>
    <w:rsid w:val="00B064E1"/>
    <w:rsid w:val="00B06B7B"/>
    <w:rsid w:val="00B06E45"/>
    <w:rsid w:val="00B11CAF"/>
    <w:rsid w:val="00B11F84"/>
    <w:rsid w:val="00B12055"/>
    <w:rsid w:val="00B179ED"/>
    <w:rsid w:val="00B2052A"/>
    <w:rsid w:val="00B20603"/>
    <w:rsid w:val="00B2123E"/>
    <w:rsid w:val="00B22CDE"/>
    <w:rsid w:val="00B23B0D"/>
    <w:rsid w:val="00B240CB"/>
    <w:rsid w:val="00B2426F"/>
    <w:rsid w:val="00B25B5A"/>
    <w:rsid w:val="00B26057"/>
    <w:rsid w:val="00B2699E"/>
    <w:rsid w:val="00B30C93"/>
    <w:rsid w:val="00B31A2B"/>
    <w:rsid w:val="00B33C43"/>
    <w:rsid w:val="00B34894"/>
    <w:rsid w:val="00B37F1C"/>
    <w:rsid w:val="00B4007D"/>
    <w:rsid w:val="00B4089D"/>
    <w:rsid w:val="00B40AA8"/>
    <w:rsid w:val="00B443BF"/>
    <w:rsid w:val="00B45DCD"/>
    <w:rsid w:val="00B51ACE"/>
    <w:rsid w:val="00B52A83"/>
    <w:rsid w:val="00B54740"/>
    <w:rsid w:val="00B55312"/>
    <w:rsid w:val="00B5548D"/>
    <w:rsid w:val="00B5692B"/>
    <w:rsid w:val="00B60000"/>
    <w:rsid w:val="00B61A8F"/>
    <w:rsid w:val="00B62C0C"/>
    <w:rsid w:val="00B64FB4"/>
    <w:rsid w:val="00B65549"/>
    <w:rsid w:val="00B67659"/>
    <w:rsid w:val="00B70418"/>
    <w:rsid w:val="00B71948"/>
    <w:rsid w:val="00B74F5B"/>
    <w:rsid w:val="00B75651"/>
    <w:rsid w:val="00B8020E"/>
    <w:rsid w:val="00B82276"/>
    <w:rsid w:val="00B830D0"/>
    <w:rsid w:val="00B859A7"/>
    <w:rsid w:val="00B86B9E"/>
    <w:rsid w:val="00B90069"/>
    <w:rsid w:val="00B90E2A"/>
    <w:rsid w:val="00B92FB9"/>
    <w:rsid w:val="00B95E13"/>
    <w:rsid w:val="00B95ECD"/>
    <w:rsid w:val="00BA083C"/>
    <w:rsid w:val="00BA0EE6"/>
    <w:rsid w:val="00BA1D0E"/>
    <w:rsid w:val="00BB141E"/>
    <w:rsid w:val="00BB1F36"/>
    <w:rsid w:val="00BB2FDE"/>
    <w:rsid w:val="00BB5E9B"/>
    <w:rsid w:val="00BB753F"/>
    <w:rsid w:val="00BC0568"/>
    <w:rsid w:val="00BC1F1B"/>
    <w:rsid w:val="00BC2939"/>
    <w:rsid w:val="00BC4E22"/>
    <w:rsid w:val="00BC512F"/>
    <w:rsid w:val="00BC6809"/>
    <w:rsid w:val="00BC682D"/>
    <w:rsid w:val="00BC7B17"/>
    <w:rsid w:val="00BD1517"/>
    <w:rsid w:val="00BE01EC"/>
    <w:rsid w:val="00BE0906"/>
    <w:rsid w:val="00BE122B"/>
    <w:rsid w:val="00BE2847"/>
    <w:rsid w:val="00BE2E86"/>
    <w:rsid w:val="00BE78E2"/>
    <w:rsid w:val="00BF3DB4"/>
    <w:rsid w:val="00BF710B"/>
    <w:rsid w:val="00BF710F"/>
    <w:rsid w:val="00C01353"/>
    <w:rsid w:val="00C031DA"/>
    <w:rsid w:val="00C06AF5"/>
    <w:rsid w:val="00C07C09"/>
    <w:rsid w:val="00C1182E"/>
    <w:rsid w:val="00C142B4"/>
    <w:rsid w:val="00C1575D"/>
    <w:rsid w:val="00C159A3"/>
    <w:rsid w:val="00C164C4"/>
    <w:rsid w:val="00C16C24"/>
    <w:rsid w:val="00C17EBA"/>
    <w:rsid w:val="00C206E3"/>
    <w:rsid w:val="00C237CE"/>
    <w:rsid w:val="00C244A1"/>
    <w:rsid w:val="00C24870"/>
    <w:rsid w:val="00C2491F"/>
    <w:rsid w:val="00C269A1"/>
    <w:rsid w:val="00C26BF4"/>
    <w:rsid w:val="00C26C16"/>
    <w:rsid w:val="00C27252"/>
    <w:rsid w:val="00C27C7C"/>
    <w:rsid w:val="00C33DE6"/>
    <w:rsid w:val="00C340DA"/>
    <w:rsid w:val="00C3413A"/>
    <w:rsid w:val="00C34D40"/>
    <w:rsid w:val="00C358A0"/>
    <w:rsid w:val="00C35AB7"/>
    <w:rsid w:val="00C40BCC"/>
    <w:rsid w:val="00C424A1"/>
    <w:rsid w:val="00C4405B"/>
    <w:rsid w:val="00C441D9"/>
    <w:rsid w:val="00C44342"/>
    <w:rsid w:val="00C44CF4"/>
    <w:rsid w:val="00C45255"/>
    <w:rsid w:val="00C50028"/>
    <w:rsid w:val="00C50DA2"/>
    <w:rsid w:val="00C50FDB"/>
    <w:rsid w:val="00C51EA2"/>
    <w:rsid w:val="00C52BAF"/>
    <w:rsid w:val="00C541ED"/>
    <w:rsid w:val="00C57D80"/>
    <w:rsid w:val="00C57F33"/>
    <w:rsid w:val="00C63C9F"/>
    <w:rsid w:val="00C649AD"/>
    <w:rsid w:val="00C64AD2"/>
    <w:rsid w:val="00C64D35"/>
    <w:rsid w:val="00C64F12"/>
    <w:rsid w:val="00C65FD4"/>
    <w:rsid w:val="00C66052"/>
    <w:rsid w:val="00C70BAC"/>
    <w:rsid w:val="00C71300"/>
    <w:rsid w:val="00C72F81"/>
    <w:rsid w:val="00C7385E"/>
    <w:rsid w:val="00C7579E"/>
    <w:rsid w:val="00C767D6"/>
    <w:rsid w:val="00C80834"/>
    <w:rsid w:val="00C8128D"/>
    <w:rsid w:val="00C86C05"/>
    <w:rsid w:val="00C90860"/>
    <w:rsid w:val="00C91F79"/>
    <w:rsid w:val="00C92D1C"/>
    <w:rsid w:val="00C94C6D"/>
    <w:rsid w:val="00C95BB7"/>
    <w:rsid w:val="00C95E18"/>
    <w:rsid w:val="00C97853"/>
    <w:rsid w:val="00CA215E"/>
    <w:rsid w:val="00CA4777"/>
    <w:rsid w:val="00CA51FF"/>
    <w:rsid w:val="00CB31A4"/>
    <w:rsid w:val="00CB3583"/>
    <w:rsid w:val="00CB6D9A"/>
    <w:rsid w:val="00CB753F"/>
    <w:rsid w:val="00CB778F"/>
    <w:rsid w:val="00CC1FA8"/>
    <w:rsid w:val="00CC5C73"/>
    <w:rsid w:val="00CC720C"/>
    <w:rsid w:val="00CC7B25"/>
    <w:rsid w:val="00CC7FCB"/>
    <w:rsid w:val="00CD1156"/>
    <w:rsid w:val="00CD4727"/>
    <w:rsid w:val="00CD492B"/>
    <w:rsid w:val="00CD5109"/>
    <w:rsid w:val="00CD7B03"/>
    <w:rsid w:val="00CE2964"/>
    <w:rsid w:val="00CE4585"/>
    <w:rsid w:val="00CE51CD"/>
    <w:rsid w:val="00CE54B7"/>
    <w:rsid w:val="00CE713E"/>
    <w:rsid w:val="00CE720A"/>
    <w:rsid w:val="00CE74A2"/>
    <w:rsid w:val="00CF2F1F"/>
    <w:rsid w:val="00CF654B"/>
    <w:rsid w:val="00D00E76"/>
    <w:rsid w:val="00D01EDC"/>
    <w:rsid w:val="00D01EE7"/>
    <w:rsid w:val="00D0220A"/>
    <w:rsid w:val="00D04650"/>
    <w:rsid w:val="00D0552E"/>
    <w:rsid w:val="00D0635E"/>
    <w:rsid w:val="00D07EB6"/>
    <w:rsid w:val="00D12C2F"/>
    <w:rsid w:val="00D12C88"/>
    <w:rsid w:val="00D12CC9"/>
    <w:rsid w:val="00D13A10"/>
    <w:rsid w:val="00D141FC"/>
    <w:rsid w:val="00D20CF3"/>
    <w:rsid w:val="00D221C1"/>
    <w:rsid w:val="00D22779"/>
    <w:rsid w:val="00D22866"/>
    <w:rsid w:val="00D2296B"/>
    <w:rsid w:val="00D23F55"/>
    <w:rsid w:val="00D25DBC"/>
    <w:rsid w:val="00D25E08"/>
    <w:rsid w:val="00D27A5D"/>
    <w:rsid w:val="00D30F31"/>
    <w:rsid w:val="00D32337"/>
    <w:rsid w:val="00D34822"/>
    <w:rsid w:val="00D35F59"/>
    <w:rsid w:val="00D36C9F"/>
    <w:rsid w:val="00D409B2"/>
    <w:rsid w:val="00D40C8B"/>
    <w:rsid w:val="00D429D2"/>
    <w:rsid w:val="00D436F6"/>
    <w:rsid w:val="00D45934"/>
    <w:rsid w:val="00D45E30"/>
    <w:rsid w:val="00D45E75"/>
    <w:rsid w:val="00D503C8"/>
    <w:rsid w:val="00D519A8"/>
    <w:rsid w:val="00D52592"/>
    <w:rsid w:val="00D552F5"/>
    <w:rsid w:val="00D569D3"/>
    <w:rsid w:val="00D56BFA"/>
    <w:rsid w:val="00D60D25"/>
    <w:rsid w:val="00D611ED"/>
    <w:rsid w:val="00D659C7"/>
    <w:rsid w:val="00D71B9A"/>
    <w:rsid w:val="00D725A5"/>
    <w:rsid w:val="00D73927"/>
    <w:rsid w:val="00D74393"/>
    <w:rsid w:val="00D74E92"/>
    <w:rsid w:val="00D81D67"/>
    <w:rsid w:val="00D84D55"/>
    <w:rsid w:val="00D852E8"/>
    <w:rsid w:val="00D85DEC"/>
    <w:rsid w:val="00D903F5"/>
    <w:rsid w:val="00D9084F"/>
    <w:rsid w:val="00D9211F"/>
    <w:rsid w:val="00D93106"/>
    <w:rsid w:val="00D93E49"/>
    <w:rsid w:val="00D94F63"/>
    <w:rsid w:val="00D964CA"/>
    <w:rsid w:val="00D97988"/>
    <w:rsid w:val="00DA1B0F"/>
    <w:rsid w:val="00DA1E1E"/>
    <w:rsid w:val="00DA38D6"/>
    <w:rsid w:val="00DA602C"/>
    <w:rsid w:val="00DA60FC"/>
    <w:rsid w:val="00DA6728"/>
    <w:rsid w:val="00DA7E17"/>
    <w:rsid w:val="00DB1078"/>
    <w:rsid w:val="00DB110D"/>
    <w:rsid w:val="00DB4DB5"/>
    <w:rsid w:val="00DB4EFF"/>
    <w:rsid w:val="00DB51DA"/>
    <w:rsid w:val="00DC445B"/>
    <w:rsid w:val="00DC6145"/>
    <w:rsid w:val="00DC72B1"/>
    <w:rsid w:val="00DC74A5"/>
    <w:rsid w:val="00DD09F3"/>
    <w:rsid w:val="00DD3399"/>
    <w:rsid w:val="00DD4602"/>
    <w:rsid w:val="00DD4C45"/>
    <w:rsid w:val="00DD5AA1"/>
    <w:rsid w:val="00DD623C"/>
    <w:rsid w:val="00DE0133"/>
    <w:rsid w:val="00DE030E"/>
    <w:rsid w:val="00DE16DE"/>
    <w:rsid w:val="00DE17C5"/>
    <w:rsid w:val="00DE1A30"/>
    <w:rsid w:val="00DE2502"/>
    <w:rsid w:val="00DE2CF6"/>
    <w:rsid w:val="00DE30C1"/>
    <w:rsid w:val="00DE4474"/>
    <w:rsid w:val="00DE498F"/>
    <w:rsid w:val="00DE4D20"/>
    <w:rsid w:val="00DE556D"/>
    <w:rsid w:val="00DE5FB2"/>
    <w:rsid w:val="00DE60FA"/>
    <w:rsid w:val="00DE7879"/>
    <w:rsid w:val="00DE7B39"/>
    <w:rsid w:val="00DF36BD"/>
    <w:rsid w:val="00DF4F82"/>
    <w:rsid w:val="00DF530A"/>
    <w:rsid w:val="00DF5698"/>
    <w:rsid w:val="00DF6E46"/>
    <w:rsid w:val="00DF7A55"/>
    <w:rsid w:val="00E002E0"/>
    <w:rsid w:val="00E01C21"/>
    <w:rsid w:val="00E022F7"/>
    <w:rsid w:val="00E03943"/>
    <w:rsid w:val="00E03E68"/>
    <w:rsid w:val="00E05149"/>
    <w:rsid w:val="00E05F80"/>
    <w:rsid w:val="00E07DCB"/>
    <w:rsid w:val="00E11060"/>
    <w:rsid w:val="00E12199"/>
    <w:rsid w:val="00E12501"/>
    <w:rsid w:val="00E1335F"/>
    <w:rsid w:val="00E168F3"/>
    <w:rsid w:val="00E2136A"/>
    <w:rsid w:val="00E230FE"/>
    <w:rsid w:val="00E245A9"/>
    <w:rsid w:val="00E27877"/>
    <w:rsid w:val="00E30701"/>
    <w:rsid w:val="00E30B39"/>
    <w:rsid w:val="00E31097"/>
    <w:rsid w:val="00E34717"/>
    <w:rsid w:val="00E36878"/>
    <w:rsid w:val="00E40177"/>
    <w:rsid w:val="00E41BBE"/>
    <w:rsid w:val="00E4282D"/>
    <w:rsid w:val="00E43F2E"/>
    <w:rsid w:val="00E4430B"/>
    <w:rsid w:val="00E4508A"/>
    <w:rsid w:val="00E461C6"/>
    <w:rsid w:val="00E4746A"/>
    <w:rsid w:val="00E572E5"/>
    <w:rsid w:val="00E61183"/>
    <w:rsid w:val="00E61CF7"/>
    <w:rsid w:val="00E61DA8"/>
    <w:rsid w:val="00E62D51"/>
    <w:rsid w:val="00E6342E"/>
    <w:rsid w:val="00E65561"/>
    <w:rsid w:val="00E658EC"/>
    <w:rsid w:val="00E65C42"/>
    <w:rsid w:val="00E71930"/>
    <w:rsid w:val="00E730FF"/>
    <w:rsid w:val="00E739FF"/>
    <w:rsid w:val="00E74B2C"/>
    <w:rsid w:val="00E75F53"/>
    <w:rsid w:val="00E80E7C"/>
    <w:rsid w:val="00E8105A"/>
    <w:rsid w:val="00E81637"/>
    <w:rsid w:val="00E819BF"/>
    <w:rsid w:val="00E82424"/>
    <w:rsid w:val="00E8311B"/>
    <w:rsid w:val="00E83775"/>
    <w:rsid w:val="00E83F89"/>
    <w:rsid w:val="00E864AD"/>
    <w:rsid w:val="00E90A10"/>
    <w:rsid w:val="00E90FC2"/>
    <w:rsid w:val="00E95C5E"/>
    <w:rsid w:val="00E97829"/>
    <w:rsid w:val="00EA1003"/>
    <w:rsid w:val="00EA2177"/>
    <w:rsid w:val="00EA35A0"/>
    <w:rsid w:val="00EA3F1A"/>
    <w:rsid w:val="00EA6A57"/>
    <w:rsid w:val="00EA7A3C"/>
    <w:rsid w:val="00EB0A15"/>
    <w:rsid w:val="00EB1549"/>
    <w:rsid w:val="00EB3DDE"/>
    <w:rsid w:val="00EB472A"/>
    <w:rsid w:val="00EB4A67"/>
    <w:rsid w:val="00EB53AB"/>
    <w:rsid w:val="00EB575D"/>
    <w:rsid w:val="00EB5A01"/>
    <w:rsid w:val="00EB7456"/>
    <w:rsid w:val="00EC2CD8"/>
    <w:rsid w:val="00EC3ED4"/>
    <w:rsid w:val="00EC49B6"/>
    <w:rsid w:val="00EC5544"/>
    <w:rsid w:val="00EC592D"/>
    <w:rsid w:val="00ED43F1"/>
    <w:rsid w:val="00ED4529"/>
    <w:rsid w:val="00ED61B9"/>
    <w:rsid w:val="00EE214B"/>
    <w:rsid w:val="00EE4AE1"/>
    <w:rsid w:val="00EE535B"/>
    <w:rsid w:val="00EE6A30"/>
    <w:rsid w:val="00EF0027"/>
    <w:rsid w:val="00EF4E15"/>
    <w:rsid w:val="00EF6543"/>
    <w:rsid w:val="00EF7294"/>
    <w:rsid w:val="00F01324"/>
    <w:rsid w:val="00F0504B"/>
    <w:rsid w:val="00F10CF7"/>
    <w:rsid w:val="00F11509"/>
    <w:rsid w:val="00F158B6"/>
    <w:rsid w:val="00F17B50"/>
    <w:rsid w:val="00F21FC3"/>
    <w:rsid w:val="00F24825"/>
    <w:rsid w:val="00F258DE"/>
    <w:rsid w:val="00F26FA5"/>
    <w:rsid w:val="00F305C4"/>
    <w:rsid w:val="00F33CAF"/>
    <w:rsid w:val="00F42F86"/>
    <w:rsid w:val="00F43D21"/>
    <w:rsid w:val="00F45085"/>
    <w:rsid w:val="00F469E9"/>
    <w:rsid w:val="00F5102D"/>
    <w:rsid w:val="00F5337D"/>
    <w:rsid w:val="00F536E8"/>
    <w:rsid w:val="00F56F5D"/>
    <w:rsid w:val="00F572E4"/>
    <w:rsid w:val="00F607DA"/>
    <w:rsid w:val="00F62168"/>
    <w:rsid w:val="00F63C90"/>
    <w:rsid w:val="00F64A0B"/>
    <w:rsid w:val="00F64AFC"/>
    <w:rsid w:val="00F663D6"/>
    <w:rsid w:val="00F71899"/>
    <w:rsid w:val="00F74D06"/>
    <w:rsid w:val="00F76EF0"/>
    <w:rsid w:val="00F771A3"/>
    <w:rsid w:val="00F77215"/>
    <w:rsid w:val="00F77B8E"/>
    <w:rsid w:val="00F812A9"/>
    <w:rsid w:val="00F839E0"/>
    <w:rsid w:val="00F83C84"/>
    <w:rsid w:val="00F86454"/>
    <w:rsid w:val="00F87D14"/>
    <w:rsid w:val="00F87F60"/>
    <w:rsid w:val="00F92569"/>
    <w:rsid w:val="00F925F4"/>
    <w:rsid w:val="00F92814"/>
    <w:rsid w:val="00F92D4C"/>
    <w:rsid w:val="00F92E53"/>
    <w:rsid w:val="00F92F3A"/>
    <w:rsid w:val="00F92F5F"/>
    <w:rsid w:val="00F95187"/>
    <w:rsid w:val="00F97E91"/>
    <w:rsid w:val="00FA05B5"/>
    <w:rsid w:val="00FA09F2"/>
    <w:rsid w:val="00FA0AB5"/>
    <w:rsid w:val="00FA221D"/>
    <w:rsid w:val="00FA4789"/>
    <w:rsid w:val="00FA54F6"/>
    <w:rsid w:val="00FA75C4"/>
    <w:rsid w:val="00FA7EAE"/>
    <w:rsid w:val="00FB19CA"/>
    <w:rsid w:val="00FB1BAB"/>
    <w:rsid w:val="00FB44C1"/>
    <w:rsid w:val="00FB694E"/>
    <w:rsid w:val="00FB7F23"/>
    <w:rsid w:val="00FB7F91"/>
    <w:rsid w:val="00FC0AFB"/>
    <w:rsid w:val="00FC11C3"/>
    <w:rsid w:val="00FC18E6"/>
    <w:rsid w:val="00FC5966"/>
    <w:rsid w:val="00FC5B19"/>
    <w:rsid w:val="00FC69BA"/>
    <w:rsid w:val="00FD0596"/>
    <w:rsid w:val="00FD0C2C"/>
    <w:rsid w:val="00FD12C9"/>
    <w:rsid w:val="00FD1868"/>
    <w:rsid w:val="00FD191A"/>
    <w:rsid w:val="00FD2572"/>
    <w:rsid w:val="00FD2CC8"/>
    <w:rsid w:val="00FD4EEB"/>
    <w:rsid w:val="00FD7BB2"/>
    <w:rsid w:val="00FE07B3"/>
    <w:rsid w:val="00FE0D28"/>
    <w:rsid w:val="00FE1494"/>
    <w:rsid w:val="00FE1F8B"/>
    <w:rsid w:val="00FE233F"/>
    <w:rsid w:val="00FE2E0D"/>
    <w:rsid w:val="00FE46B6"/>
    <w:rsid w:val="00FE4EB6"/>
    <w:rsid w:val="00FE7C77"/>
    <w:rsid w:val="00FF04F3"/>
    <w:rsid w:val="00FF15E9"/>
    <w:rsid w:val="00FF26BA"/>
    <w:rsid w:val="00FF2C7D"/>
    <w:rsid w:val="00FF32BA"/>
    <w:rsid w:val="00FF3AE1"/>
    <w:rsid w:val="00FF60A1"/>
    <w:rsid w:val="00FF79C7"/>
    <w:rsid w:val="0A43B6B1"/>
    <w:rsid w:val="0F526D82"/>
    <w:rsid w:val="10A99E7B"/>
    <w:rsid w:val="210C4F33"/>
    <w:rsid w:val="24E2CD56"/>
    <w:rsid w:val="30F0E4E7"/>
    <w:rsid w:val="3ACEB218"/>
    <w:rsid w:val="4AF34112"/>
    <w:rsid w:val="5720059F"/>
    <w:rsid w:val="6256E11E"/>
    <w:rsid w:val="69914291"/>
    <w:rsid w:val="74CF86C2"/>
    <w:rsid w:val="78A2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A9B8806"/>
  <w15:docId w15:val="{DF1CF2A0-B953-4881-B099-BD87C3228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1B69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E17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E17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75A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C194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qFormat/>
    <w:rsid w:val="006A1C62"/>
    <w:pPr>
      <w:keepNext/>
      <w:shd w:val="pct5" w:color="auto" w:fill="auto"/>
      <w:spacing w:before="480" w:after="480"/>
      <w:jc w:val="center"/>
      <w:outlineLvl w:val="4"/>
    </w:pPr>
    <w:rPr>
      <w:rFonts w:ascii="Century Gothic" w:eastAsia="Batang" w:hAnsi="Century Gothic" w:cs="Times New Roman"/>
      <w:b/>
      <w:bCs/>
      <w:caps/>
      <w:sz w:val="24"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65586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5CD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5CD9"/>
  </w:style>
  <w:style w:type="table" w:styleId="Grilledutableau">
    <w:name w:val="Table Grid"/>
    <w:basedOn w:val="TableauNormal"/>
    <w:rsid w:val="00815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EC,Colorful List Accent 1,Paragraphe de liste1,List Paragraph (numbered (a)),List_Paragraph,Multilevel para_II,List Paragraph1,Paragraphe de liste11,Rec para,Dot pt,F5 List Paragraph,No Spacing1,List Paragraph Char Char Char,Bullet 1"/>
    <w:basedOn w:val="Normal"/>
    <w:link w:val="ParagraphedelisteCar"/>
    <w:uiPriority w:val="34"/>
    <w:qFormat/>
    <w:rsid w:val="00815CD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15CD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5CD9"/>
    <w:rPr>
      <w:rFonts w:ascii="Tahoma" w:hAnsi="Tahoma" w:cs="Tahoma"/>
      <w:sz w:val="16"/>
      <w:szCs w:val="16"/>
    </w:rPr>
  </w:style>
  <w:style w:type="character" w:customStyle="1" w:styleId="Titre5Car">
    <w:name w:val="Titre 5 Car"/>
    <w:basedOn w:val="Policepardfaut"/>
    <w:link w:val="Titre5"/>
    <w:rsid w:val="006A1C62"/>
    <w:rPr>
      <w:rFonts w:ascii="Century Gothic" w:eastAsia="Batang" w:hAnsi="Century Gothic" w:cs="Times New Roman"/>
      <w:b/>
      <w:bCs/>
      <w:caps/>
      <w:sz w:val="24"/>
      <w:szCs w:val="24"/>
      <w:shd w:val="pct5" w:color="auto" w:fill="auto"/>
      <w:lang w:eastAsia="fr-FR"/>
    </w:rPr>
  </w:style>
  <w:style w:type="character" w:styleId="Accentuation">
    <w:name w:val="Emphasis"/>
    <w:uiPriority w:val="20"/>
    <w:qFormat/>
    <w:rsid w:val="004A22CF"/>
    <w:rPr>
      <w:b/>
      <w:bCs/>
      <w:i w:val="0"/>
      <w:iCs w:val="0"/>
    </w:rPr>
  </w:style>
  <w:style w:type="character" w:customStyle="1" w:styleId="st">
    <w:name w:val="st"/>
    <w:basedOn w:val="Policepardfaut"/>
    <w:rsid w:val="004A22CF"/>
  </w:style>
  <w:style w:type="character" w:customStyle="1" w:styleId="hps">
    <w:name w:val="hps"/>
    <w:basedOn w:val="Policepardfaut"/>
    <w:rsid w:val="004A22CF"/>
  </w:style>
  <w:style w:type="character" w:customStyle="1" w:styleId="apple-converted-space">
    <w:name w:val="apple-converted-space"/>
    <w:basedOn w:val="Policepardfaut"/>
    <w:rsid w:val="00A94036"/>
  </w:style>
  <w:style w:type="paragraph" w:styleId="Pieddepage">
    <w:name w:val="footer"/>
    <w:basedOn w:val="Normal"/>
    <w:link w:val="PieddepageCar"/>
    <w:uiPriority w:val="99"/>
    <w:unhideWhenUsed/>
    <w:rsid w:val="00E65C4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5C42"/>
  </w:style>
  <w:style w:type="character" w:customStyle="1" w:styleId="Titre4Car">
    <w:name w:val="Titre 4 Car"/>
    <w:basedOn w:val="Policepardfaut"/>
    <w:link w:val="Titre4"/>
    <w:uiPriority w:val="9"/>
    <w:semiHidden/>
    <w:rsid w:val="005C194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1F72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75A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sid w:val="000104B7"/>
    <w:rPr>
      <w:b/>
      <w:bCs/>
    </w:rPr>
  </w:style>
  <w:style w:type="character" w:customStyle="1" w:styleId="Titre6Car">
    <w:name w:val="Titre 6 Car"/>
    <w:basedOn w:val="Policepardfaut"/>
    <w:link w:val="Titre6"/>
    <w:uiPriority w:val="9"/>
    <w:rsid w:val="006558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2Car">
    <w:name w:val="Titre 2 Car"/>
    <w:basedOn w:val="Policepardfaut"/>
    <w:link w:val="Titre2"/>
    <w:uiPriority w:val="9"/>
    <w:rsid w:val="00AE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AE17FC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AE17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elated-articlecta">
    <w:name w:val="related-article__cta"/>
    <w:basedOn w:val="Policepardfaut"/>
    <w:rsid w:val="00275B7A"/>
  </w:style>
  <w:style w:type="character" w:customStyle="1" w:styleId="ParagraphedelisteCar">
    <w:name w:val="Paragraphe de liste Car"/>
    <w:aliases w:val="EC Car,Colorful List Accent 1 Car,Paragraphe de liste1 Car,List Paragraph (numbered (a)) Car,List_Paragraph Car,Multilevel para_II Car,List Paragraph1 Car,Paragraphe de liste11 Car,Rec para Car,Dot pt Car,F5 List Paragraph Car"/>
    <w:link w:val="Paragraphedeliste"/>
    <w:uiPriority w:val="34"/>
    <w:qFormat/>
    <w:locked/>
    <w:rsid w:val="000E0DC9"/>
  </w:style>
  <w:style w:type="paragraph" w:customStyle="1" w:styleId="sectiontitle">
    <w:name w:val="sectiontitle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mpanynameone">
    <w:name w:val="companynameone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chievement">
    <w:name w:val="achievement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stitution">
    <w:name w:val="institution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objective">
    <w:name w:val="objective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AB57B1"/>
    <w:rPr>
      <w:color w:val="605E5C"/>
      <w:shd w:val="clear" w:color="auto" w:fill="E1DFDD"/>
    </w:rPr>
  </w:style>
  <w:style w:type="paragraph" w:styleId="TM1">
    <w:name w:val="toc 1"/>
    <w:basedOn w:val="Normal"/>
    <w:next w:val="Normal"/>
    <w:autoRedefine/>
    <w:uiPriority w:val="39"/>
    <w:unhideWhenUsed/>
    <w:rsid w:val="00AB57B1"/>
    <w:pPr>
      <w:tabs>
        <w:tab w:val="right" w:leader="dot" w:pos="9062"/>
      </w:tabs>
      <w:spacing w:after="100" w:line="259" w:lineRule="auto"/>
    </w:pPr>
    <w:rPr>
      <w:rFonts w:ascii="Calibri" w:eastAsia="SimSun" w:hAnsi="Calibri" w:cs="Times New Roman"/>
      <w:b/>
      <w:noProof/>
      <w:szCs w:val="24"/>
    </w:rPr>
  </w:style>
  <w:style w:type="paragraph" w:styleId="TM3">
    <w:name w:val="toc 3"/>
    <w:basedOn w:val="Normal"/>
    <w:next w:val="Normal"/>
    <w:autoRedefine/>
    <w:uiPriority w:val="39"/>
    <w:unhideWhenUsed/>
    <w:rsid w:val="00935CF2"/>
    <w:pPr>
      <w:spacing w:after="100"/>
      <w:ind w:left="44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935CF2"/>
    <w:pPr>
      <w:spacing w:line="259" w:lineRule="auto"/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935CF2"/>
    <w:pPr>
      <w:spacing w:after="100" w:line="259" w:lineRule="auto"/>
      <w:ind w:left="220"/>
    </w:pPr>
    <w:rPr>
      <w:rFonts w:eastAsiaTheme="minorEastAsia" w:cs="Times New Roman"/>
      <w:lang w:eastAsia="fr-FR"/>
    </w:rPr>
  </w:style>
  <w:style w:type="paragraph" w:customStyle="1" w:styleId="paragraph">
    <w:name w:val="paragraph"/>
    <w:basedOn w:val="Normal"/>
    <w:rsid w:val="00BC1F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BC1F1B"/>
  </w:style>
  <w:style w:type="character" w:customStyle="1" w:styleId="eop">
    <w:name w:val="eop"/>
    <w:basedOn w:val="Policepardfaut"/>
    <w:rsid w:val="00BC1F1B"/>
  </w:style>
  <w:style w:type="paragraph" w:styleId="Rvision">
    <w:name w:val="Revision"/>
    <w:hidden/>
    <w:uiPriority w:val="99"/>
    <w:semiHidden/>
    <w:rsid w:val="00017638"/>
    <w:pPr>
      <w:spacing w:after="0" w:line="240" w:lineRule="auto"/>
    </w:pPr>
  </w:style>
  <w:style w:type="character" w:customStyle="1" w:styleId="shareable-quote">
    <w:name w:val="shareable-quote"/>
    <w:basedOn w:val="Policepardfaut"/>
    <w:rsid w:val="004F5C39"/>
  </w:style>
  <w:style w:type="character" w:customStyle="1" w:styleId="scxw108408855">
    <w:name w:val="scxw108408855"/>
    <w:basedOn w:val="Policepardfaut"/>
    <w:rsid w:val="00950A46"/>
  </w:style>
  <w:style w:type="paragraph" w:styleId="Sous-titre">
    <w:name w:val="Subtitle"/>
    <w:basedOn w:val="Normal"/>
    <w:link w:val="Sous-titreCar"/>
    <w:qFormat/>
    <w:rsid w:val="006A4FBB"/>
    <w:rPr>
      <w:rFonts w:ascii="Century Gothic" w:eastAsia="Times New Roman" w:hAnsi="Century Gothic" w:cs="Times New Roman"/>
      <w:b/>
      <w:bCs/>
      <w:i/>
      <w:iCs/>
      <w:sz w:val="18"/>
      <w:szCs w:val="18"/>
      <w:lang w:eastAsia="fr-FR"/>
    </w:rPr>
  </w:style>
  <w:style w:type="character" w:customStyle="1" w:styleId="Sous-titreCar">
    <w:name w:val="Sous-titre Car"/>
    <w:basedOn w:val="Policepardfaut"/>
    <w:link w:val="Sous-titre"/>
    <w:rsid w:val="006A4FBB"/>
    <w:rPr>
      <w:rFonts w:ascii="Century Gothic" w:eastAsia="Times New Roman" w:hAnsi="Century Gothic" w:cs="Times New Roman"/>
      <w:b/>
      <w:bCs/>
      <w:i/>
      <w:iCs/>
      <w:sz w:val="18"/>
      <w:szCs w:val="18"/>
      <w:lang w:eastAsia="fr-FR"/>
    </w:rPr>
  </w:style>
  <w:style w:type="character" w:customStyle="1" w:styleId="headline">
    <w:name w:val="headline"/>
    <w:basedOn w:val="Policepardfaut"/>
    <w:rsid w:val="0049395E"/>
  </w:style>
  <w:style w:type="paragraph" w:customStyle="1" w:styleId="chapeau">
    <w:name w:val="chapeau"/>
    <w:basedOn w:val="Normal"/>
    <w:rsid w:val="007234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intense">
    <w:name w:val="Intense Emphasis"/>
    <w:basedOn w:val="Policepardfaut"/>
    <w:uiPriority w:val="21"/>
    <w:qFormat/>
    <w:rsid w:val="0013637D"/>
    <w:rPr>
      <w:i/>
      <w:iCs/>
      <w:color w:val="4F81BD" w:themeColor="accent1"/>
    </w:rPr>
  </w:style>
  <w:style w:type="paragraph" w:customStyle="1" w:styleId="Default">
    <w:name w:val="Default"/>
    <w:rsid w:val="0019707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520A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520A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520AA"/>
    <w:rPr>
      <w:vertAlign w:val="superscript"/>
    </w:rPr>
  </w:style>
  <w:style w:type="table" w:styleId="Tableausimple4">
    <w:name w:val="Plain Table 4"/>
    <w:basedOn w:val="TableauNormal"/>
    <w:uiPriority w:val="44"/>
    <w:rsid w:val="00A016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lledetableauclaire">
    <w:name w:val="Grid Table Light"/>
    <w:basedOn w:val="TableauNormal"/>
    <w:uiPriority w:val="40"/>
    <w:rsid w:val="006A488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simple1">
    <w:name w:val="Plain Table 1"/>
    <w:basedOn w:val="TableauNormal"/>
    <w:uiPriority w:val="41"/>
    <w:rsid w:val="006A488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Liste1Clair-Accentuation1">
    <w:name w:val="List Table 1 Light Accent 1"/>
    <w:basedOn w:val="TableauNormal"/>
    <w:uiPriority w:val="46"/>
    <w:rsid w:val="0067084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C27C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2-Accentuation1">
    <w:name w:val="Grid Table 2 Accent 1"/>
    <w:basedOn w:val="TableauNormal"/>
    <w:uiPriority w:val="47"/>
    <w:rsid w:val="00C27C7C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simple2">
    <w:name w:val="Plain Table 2"/>
    <w:basedOn w:val="TableauNormal"/>
    <w:uiPriority w:val="42"/>
    <w:rsid w:val="0050706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Brvesco-Titre3">
    <w:name w:val="BrèvesÉco - Titre 3"/>
    <w:basedOn w:val="Normal"/>
    <w:rsid w:val="00BE78E2"/>
    <w:pPr>
      <w:spacing w:before="520" w:after="260" w:line="260" w:lineRule="exact"/>
      <w:jc w:val="both"/>
    </w:pPr>
    <w:rPr>
      <w:rFonts w:ascii="Marianne Medium" w:hAnsi="Marianne Medium" w:cs="Times New Roman"/>
      <w:color w:val="0EAB8C"/>
      <w:sz w:val="26"/>
      <w:szCs w:val="26"/>
    </w:rPr>
  </w:style>
  <w:style w:type="character" w:customStyle="1" w:styleId="scxw114778387">
    <w:name w:val="scxw114778387"/>
    <w:basedOn w:val="Policepardfaut"/>
    <w:rsid w:val="002B1011"/>
  </w:style>
  <w:style w:type="paragraph" w:customStyle="1" w:styleId="P4">
    <w:name w:val="P4"/>
    <w:basedOn w:val="Normal"/>
    <w:hidden/>
    <w:rsid w:val="001F4DF7"/>
    <w:pPr>
      <w:widowControl w:val="0"/>
      <w:adjustRightInd w:val="0"/>
      <w:jc w:val="center"/>
    </w:pPr>
    <w:rPr>
      <w:rFonts w:ascii="Times New Roman" w:eastAsia="SimSun" w:hAnsi="Times New Roman" w:cs="Mangal"/>
      <w:sz w:val="24"/>
      <w:szCs w:val="20"/>
      <w:lang w:eastAsia="fr-FR"/>
    </w:rPr>
  </w:style>
  <w:style w:type="paragraph" w:customStyle="1" w:styleId="P6">
    <w:name w:val="P6"/>
    <w:basedOn w:val="Normal"/>
    <w:hidden/>
    <w:rsid w:val="001F4DF7"/>
    <w:pPr>
      <w:widowControl w:val="0"/>
      <w:adjustRightInd w:val="0"/>
      <w:spacing w:after="120"/>
      <w:jc w:val="center"/>
    </w:pPr>
    <w:rPr>
      <w:rFonts w:ascii="Times New Roman" w:eastAsia="SimSun" w:hAnsi="Times New Roman" w:cs="Mangal"/>
      <w:sz w:val="24"/>
      <w:szCs w:val="20"/>
      <w:lang w:eastAsia="fr-FR"/>
    </w:rPr>
  </w:style>
  <w:style w:type="character" w:customStyle="1" w:styleId="T4">
    <w:name w:val="T4"/>
    <w:hidden/>
    <w:rsid w:val="001F4DF7"/>
    <w:rPr>
      <w:color w:val="000066"/>
    </w:rPr>
  </w:style>
  <w:style w:type="paragraph" w:customStyle="1" w:styleId="Standard">
    <w:name w:val="Standard"/>
    <w:rsid w:val="00A95B5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A95B5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iberation Serif"/>
      <w:kern w:val="3"/>
      <w:sz w:val="24"/>
      <w:szCs w:val="24"/>
      <w:lang w:eastAsia="zh-CN" w:bidi="hi-IN"/>
    </w:rPr>
  </w:style>
  <w:style w:type="numbering" w:customStyle="1" w:styleId="WWNum1">
    <w:name w:val="WWNum1"/>
    <w:basedOn w:val="Aucuneliste"/>
    <w:rsid w:val="00A95B58"/>
    <w:pPr>
      <w:numPr>
        <w:numId w:val="13"/>
      </w:numPr>
    </w:pPr>
  </w:style>
  <w:style w:type="numbering" w:customStyle="1" w:styleId="WWNum3">
    <w:name w:val="WWNum3"/>
    <w:basedOn w:val="Aucuneliste"/>
    <w:rsid w:val="00A95B58"/>
    <w:pPr>
      <w:numPr>
        <w:numId w:val="14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C8083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8083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8083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8083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80834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DF6E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0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31203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2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8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3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94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91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50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73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47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10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2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6397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4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7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7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534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32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6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1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08665">
          <w:blockQuote w:val="1"/>
          <w:marLeft w:val="0"/>
          <w:marRight w:val="0"/>
          <w:marTop w:val="720"/>
          <w:marBottom w:val="720"/>
          <w:divBdr>
            <w:top w:val="none" w:sz="0" w:space="0" w:color="auto"/>
            <w:left w:val="single" w:sz="12" w:space="18" w:color="006CE5"/>
            <w:bottom w:val="none" w:sz="0" w:space="0" w:color="auto"/>
            <w:right w:val="none" w:sz="0" w:space="0" w:color="auto"/>
          </w:divBdr>
        </w:div>
        <w:div w:id="416289667">
          <w:blockQuote w:val="1"/>
          <w:marLeft w:val="0"/>
          <w:marRight w:val="0"/>
          <w:marTop w:val="720"/>
          <w:marBottom w:val="720"/>
          <w:divBdr>
            <w:top w:val="none" w:sz="0" w:space="0" w:color="auto"/>
            <w:left w:val="single" w:sz="12" w:space="18" w:color="006CE5"/>
            <w:bottom w:val="none" w:sz="0" w:space="0" w:color="auto"/>
            <w:right w:val="none" w:sz="0" w:space="0" w:color="auto"/>
          </w:divBdr>
        </w:div>
        <w:div w:id="592400674">
          <w:blockQuote w:val="1"/>
          <w:marLeft w:val="0"/>
          <w:marRight w:val="0"/>
          <w:marTop w:val="720"/>
          <w:marBottom w:val="720"/>
          <w:divBdr>
            <w:top w:val="none" w:sz="0" w:space="0" w:color="auto"/>
            <w:left w:val="single" w:sz="12" w:space="18" w:color="006CE5"/>
            <w:bottom w:val="none" w:sz="0" w:space="0" w:color="auto"/>
            <w:right w:val="none" w:sz="0" w:space="0" w:color="auto"/>
          </w:divBdr>
        </w:div>
      </w:divsChild>
    </w:div>
    <w:div w:id="9671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301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8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6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0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0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1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0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7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3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8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3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2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5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43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2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8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7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7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2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0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2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1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53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3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5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8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0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7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2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3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1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2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9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3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9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3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3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1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6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9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0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86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1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8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2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1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1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5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5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4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6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2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5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4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2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1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8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2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27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9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2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3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4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83151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3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1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74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4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8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4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8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6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0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1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4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0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4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7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6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6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8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2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3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0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1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6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7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2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2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56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82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5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50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3847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5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120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08678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9406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1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4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4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5887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1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0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7451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1663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63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27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96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3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2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0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7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7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5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1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2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3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8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0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9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5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8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9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2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9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2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9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2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05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6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4990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2677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medefinternational.fr/actions/mission-dentreprises-en-marge-du-forum-ue-ethiopie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udoux\Medef\Medef%20International%20-%20Documents\1_COM\0.%20NEW%20CHARTE%20GRAPHIQUE\01.%20CHARTE%20GRAPHIQUE\00.MODELES_DOC\2024_MODEL_PROGRAMME_DEL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8f66811-5534-4962-81c2-afb31eab2a48">AEUCJCR4MYF6-1938117539-1345896</_dlc_DocId>
    <_dlc_DocIdUrl xmlns="08f66811-5534-4962-81c2-afb31eab2a48">
      <Url>https://medefnational.sharepoint.com/sites/MedefInternational/_layouts/15/DocIdRedir.aspx?ID=AEUCJCR4MYF6-1938117539-1345896</Url>
      <Description>AEUCJCR4MYF6-1938117539-1345896</Description>
    </_dlc_DocIdUrl>
    <IconOverlay xmlns="http://schemas.microsoft.com/sharepoint/v4" xsi:nil="true"/>
    <lcf76f155ced4ddcb4097134ff3c332f xmlns="500b2b6c-5820-4357-94d8-9660f3a44fb5">
      <Terms xmlns="http://schemas.microsoft.com/office/infopath/2007/PartnerControls"/>
    </lcf76f155ced4ddcb4097134ff3c332f>
    <TaxCatchAll xmlns="08f66811-5534-4962-81c2-afb31eab2a4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31" ma:contentTypeDescription="Crée un document." ma:contentTypeScope="" ma:versionID="b3e50db1da134661e536641194ec317b">
  <xsd:schema xmlns:xsd="http://www.w3.org/2001/XMLSchema" xmlns:xs="http://www.w3.org/2001/XMLSchema" xmlns:p="http://schemas.microsoft.com/office/2006/metadata/properties" xmlns:ns2="08f66811-5534-4962-81c2-afb31eab2a48" xmlns:ns3="500b2b6c-5820-4357-94d8-9660f3a44fb5" xmlns:ns4="http://schemas.microsoft.com/sharepoint/v4" targetNamespace="http://schemas.microsoft.com/office/2006/metadata/properties" ma:root="true" ma:fieldsID="d75b385e4cecd1dd01f0f12bdacc981a" ns2:_="" ns3:_="" ns4:_="">
    <xsd:import namespace="08f66811-5534-4962-81c2-afb31eab2a48"/>
    <xsd:import namespace="500b2b6c-5820-4357-94d8-9660f3a44fb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d0d983c-8c47-4a75-81c8-14a799845c7e}" ma:internalName="TaxCatchAll" ma:showField="CatchAllData" ma:web="08f66811-5534-4962-81c2-afb31eab2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6393384-626c-4851-ab33-1a92ab3d8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2ED42-DCEC-4000-83DD-43BDE66B8E0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03E0D09-A43F-4E1E-ABE0-E67CB2B315D6}">
  <ds:schemaRefs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08f66811-5534-4962-81c2-afb31eab2a48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sharepoint/v4"/>
    <ds:schemaRef ds:uri="500b2b6c-5820-4357-94d8-9660f3a44fb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F21224F-0D87-4532-AAD6-16D36BC541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66811-5534-4962-81c2-afb31eab2a48"/>
    <ds:schemaRef ds:uri="500b2b6c-5820-4357-94d8-9660f3a44fb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3B3466-79C1-403F-91C0-EDDA64266D2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E4E5AD3-B5D0-4722-8610-61CD00A09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2024_MODEL_PROGRAMME_DEL</Template>
  <TotalTime>185</TotalTime>
  <Pages>5</Pages>
  <Words>353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MEDEF</Company>
  <LinksUpToDate>false</LinksUpToDate>
  <CharactersWithSpaces>2292</CharactersWithSpaces>
  <SharedDoc>false</SharedDoc>
  <HLinks>
    <vt:vector size="12" baseType="variant">
      <vt:variant>
        <vt:i4>5242889</vt:i4>
      </vt:variant>
      <vt:variant>
        <vt:i4>3</vt:i4>
      </vt:variant>
      <vt:variant>
        <vt:i4>0</vt:i4>
      </vt:variant>
      <vt:variant>
        <vt:i4>5</vt:i4>
      </vt:variant>
      <vt:variant>
        <vt:lpwstr>https://www.theafricaceoforum.com/forum-2026/fr/</vt:lpwstr>
      </vt:variant>
      <vt:variant>
        <vt:lpwstr/>
      </vt:variant>
      <vt:variant>
        <vt:i4>5242889</vt:i4>
      </vt:variant>
      <vt:variant>
        <vt:i4>0</vt:i4>
      </vt:variant>
      <vt:variant>
        <vt:i4>0</vt:i4>
      </vt:variant>
      <vt:variant>
        <vt:i4>5</vt:i4>
      </vt:variant>
      <vt:variant>
        <vt:lpwstr>https://www.theafricaceoforum.com/forum-2026/fr/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ADOUX Valentine</dc:creator>
  <cp:lastModifiedBy>ARCHES Arnaud</cp:lastModifiedBy>
  <cp:revision>238</cp:revision>
  <cp:lastPrinted>2021-11-17T14:25:00Z</cp:lastPrinted>
  <dcterms:created xsi:type="dcterms:W3CDTF">2026-01-22T13:17:00Z</dcterms:created>
  <dcterms:modified xsi:type="dcterms:W3CDTF">2026-03-03T09:23:00Z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MediaServiceImageTags">
    <vt:lpwstr/>
  </property>
  <property fmtid="{D5CDD505-2E9C-101B-9397-08002B2CF9AE}" pid="4" name="_dlc_DocIdItemGuid">
    <vt:lpwstr>4f5c1c99-2141-4cfa-a175-2614a48e3616</vt:lpwstr>
  </property>
</Properties>
</file>